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6DAC" w14:textId="77777777" w:rsidR="00E51B8C" w:rsidRPr="00E51B8C" w:rsidRDefault="006C6A46" w:rsidP="00BA57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8C">
        <w:rPr>
          <w:rFonts w:ascii="TH SarabunPSK" w:hAnsi="TH SarabunPSK" w:cs="TH SarabunPSK"/>
          <w:noProof/>
        </w:rPr>
        <w:drawing>
          <wp:inline distT="0" distB="0" distL="0" distR="0" wp14:anchorId="170FFB76" wp14:editId="5B2E8EDE">
            <wp:extent cx="1171074" cy="1463040"/>
            <wp:effectExtent l="0" t="0" r="0" b="3810"/>
            <wp:docPr id="423665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7" b="9328"/>
                    <a:stretch/>
                  </pic:blipFill>
                  <pic:spPr bwMode="auto">
                    <a:xfrm>
                      <a:off x="0" y="0"/>
                      <a:ext cx="1171074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825B1" w14:textId="77777777" w:rsidR="00FD48A9" w:rsidRPr="00E51B8C" w:rsidRDefault="00FD48A9" w:rsidP="00BA57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8C">
        <w:rPr>
          <w:rFonts w:ascii="TH SarabunPSK" w:hAnsi="TH SarabunPSK" w:cs="TH SarabunPSK"/>
          <w:b/>
          <w:bCs/>
          <w:sz w:val="36"/>
          <w:szCs w:val="36"/>
          <w:cs/>
        </w:rPr>
        <w:t>มคอ.</w:t>
      </w:r>
      <w:r w:rsidR="004B4F38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7FBAD8B4" w14:textId="77777777" w:rsidR="00E901D7" w:rsidRDefault="004B4F38" w:rsidP="00BA57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4B4F38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รายงานผลการดำเนินการของรายวิชา</w:t>
      </w:r>
    </w:p>
    <w:p w14:paraId="3E1876B0" w14:textId="77777777" w:rsidR="006C6A46" w:rsidRPr="00E51B8C" w:rsidRDefault="00E901D7" w:rsidP="00BA57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</w:t>
      </w:r>
      <w:r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  <w:cs/>
        </w:rPr>
        <w:t>รหัสวิชา]</w:t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t xml:space="preserve"> 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84"/>
            <w:enabled/>
            <w:calcOnExit w:val="0"/>
            <w:textInput>
              <w:default w:val="[ชื่อรายวิชา]"/>
            </w:textInput>
          </w:ffData>
        </w:fldChar>
      </w:r>
      <w:bookmarkStart w:id="0" w:name="Text84"/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</w:t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  <w:cs/>
        </w:rPr>
        <w:t>ชื่อรายวิชา]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bookmarkEnd w:id="0"/>
    </w:p>
    <w:p w14:paraId="4B8E1D2C" w14:textId="77777777" w:rsidR="006C6A46" w:rsidRPr="00E51B8C" w:rsidRDefault="006C6A46" w:rsidP="00BA57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ภาคเรียนที่</w:t>
      </w:r>
      <w:r w:rsidR="006D625E"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 xml:space="preserve"> 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.........]"/>
            </w:textInput>
          </w:ffData>
        </w:fldCha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[.........]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t xml:space="preserve"> </w:t>
      </w:r>
      <w:r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ปีการศึกษา</w:t>
      </w:r>
      <w:r w:rsidR="006D625E"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 xml:space="preserve"> 25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xx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2601F5A8" w14:textId="77777777" w:rsidR="004B4F38" w:rsidRPr="00E51B8C" w:rsidRDefault="00E3158B" w:rsidP="00BA57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 xml:space="preserve">หมวดที่ 1 </w:t>
      </w:r>
      <w:r w:rsidRPr="00E3158B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ข้อมูลทั่วไป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C6A46" w:rsidRPr="00E51B8C" w14:paraId="2D02B916" w14:textId="77777777" w:rsidTr="00BB412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B40" w14:textId="77777777" w:rsidR="006C6A46" w:rsidRPr="00E51B8C" w:rsidRDefault="006C6A46" w:rsidP="00BA5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ชื่อสถาบันอุดมศึกษา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bidi="ar-EG"/>
                <w14:ligatures w14:val="none"/>
              </w:rPr>
              <w:tab/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มหาวิทยาลัยราชภัฏสุราษฎร์ธานี</w:t>
            </w:r>
          </w:p>
        </w:tc>
      </w:tr>
      <w:tr w:rsidR="006C6A46" w:rsidRPr="00E51B8C" w14:paraId="3662ED80" w14:textId="77777777" w:rsidTr="00BB412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BBB" w14:textId="77777777" w:rsidR="006C6A46" w:rsidRPr="00E51B8C" w:rsidRDefault="006C6A46" w:rsidP="00BA5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คณะ/สาขา/วิชาเอก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bidi="ar-EG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bookmarkStart w:id="1" w:name="Text81"/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bookmarkEnd w:id="1"/>
          </w:p>
        </w:tc>
      </w:tr>
      <w:tr w:rsidR="006C6A46" w:rsidRPr="00E51B8C" w14:paraId="303C9B13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5CE" w14:textId="77777777" w:rsidR="006C6A46" w:rsidRPr="00E51B8C" w:rsidRDefault="006C6A46" w:rsidP="00BA5733">
            <w:pPr>
              <w:tabs>
                <w:tab w:val="left" w:pos="345"/>
              </w:tabs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E51B8C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รหัสวิชาและชื่อรายวิชา</w:t>
            </w:r>
          </w:p>
          <w:p w14:paraId="44D72C32" w14:textId="77777777" w:rsidR="006C6A46" w:rsidRPr="00E51B8C" w:rsidRDefault="006C6A46" w:rsidP="00BA5733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รหัสวิชา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ab/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ชื่อวิชา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(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ไทย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  <w:p w14:paraId="0DC74206" w14:textId="77777777" w:rsidR="006C6A46" w:rsidRPr="00E51B8C" w:rsidRDefault="006C6A46" w:rsidP="00BA57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ชื่อวิชา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(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อังกฤษ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6C6A46" w:rsidRPr="00E51B8C" w14:paraId="74B261F4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8E7" w14:textId="77777777" w:rsidR="006C6A46" w:rsidRPr="00E51B8C" w:rsidRDefault="006C6A46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E51B8C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จำนวนหน่วยกิต </w:t>
            </w:r>
          </w:p>
          <w:p w14:paraId="05FA76F6" w14:textId="77777777" w:rsidR="006C6A46" w:rsidRPr="00E51B8C" w:rsidRDefault="006C6A46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i/>
                <w:iCs/>
                <w:kern w:val="0"/>
                <w:sz w:val="32"/>
                <w:szCs w:val="32"/>
                <w:cs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4276FF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น(ท-ป-ศ)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4276FF" w:rsidRPr="00E51B8C" w14:paraId="490A02C2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C62" w14:textId="77777777" w:rsidR="004276FF" w:rsidRDefault="004276FF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4276F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รายวิชาที่ต้องเรียนก่อนรายวิชานี้ (ถ้ามี)</w:t>
            </w:r>
            <w:r w:rsidR="00F143F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F143FA" w:rsidRPr="00E51B8C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(</w:t>
            </w:r>
            <w:r w:rsidR="00F143F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ถ้าไม่มีให้ระบุว่า ไม่มี</w:t>
            </w:r>
            <w:r w:rsidR="00F143FA" w:rsidRPr="00E51B8C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</w:p>
          <w:p w14:paraId="059BE76D" w14:textId="77777777" w:rsidR="004276FF" w:rsidRPr="00E51B8C" w:rsidRDefault="002F188B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4276FF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[รหัสวิชา]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 w:rsidR="004276FF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4276FF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[ชื่อวิชาภาษาไทย]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 w:rsidR="004276FF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4276FF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น(ท-ป-ศ)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6C6A46" w:rsidRPr="00E51B8C" w14:paraId="769374F7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53B" w14:textId="77777777" w:rsidR="006C6A46" w:rsidRPr="00E51B8C" w:rsidRDefault="004276FF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6C6A46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.</w:t>
            </w:r>
            <w:r w:rsidR="004B4F38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</w:t>
            </w:r>
            <w:r w:rsidR="004B4F38" w:rsidRPr="004B4F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อาจารย์ผู้รับผิดชอบ อาจารย์ผู้สอนและกลุ่มเรียน  (</w:t>
            </w:r>
            <w:r w:rsidR="004B4F38" w:rsidRPr="004B4F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  <w:t>Section)</w:t>
            </w:r>
          </w:p>
          <w:p w14:paraId="6EED495C" w14:textId="77777777" w:rsidR="00A7199A" w:rsidRPr="00CD7967" w:rsidRDefault="001D32C1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1D32C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อาจารย์ผู้รับผิดชอบ</w:t>
            </w:r>
            <w:r w:rsidR="00A7199A" w:rsidRPr="00CD79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20243FB7" w14:textId="77777777" w:rsidR="00A7199A" w:rsidRPr="00CD7967" w:rsidRDefault="001D32C1" w:rsidP="00BA5733">
            <w:pPr>
              <w:spacing w:after="0" w:line="240" w:lineRule="auto"/>
              <w:outlineLvl w:val="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1D32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199A"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(</w:t>
            </w:r>
            <w:r w:rsidR="00A7199A"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ให้รายงานเป็นกลุ่มเรียน)</w:t>
            </w:r>
          </w:p>
          <w:p w14:paraId="29AD1B89" w14:textId="77777777" w:rsidR="00A7199A" w:rsidRPr="00CD7967" w:rsidRDefault="001D32C1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ชื่ออาจารย์ประจำกลุ่มเรียน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[ระบุชื่ออาจารย์ประจำกลุ่มเรียน]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ab/>
            </w:r>
            <w:r w:rsidR="00A7199A"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กลุ่มเรียน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71061841" w14:textId="77777777" w:rsidR="00A7199A" w:rsidRPr="00CD7967" w:rsidRDefault="001D32C1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ชื่ออาจารย์ประจำกลุ่มเรียน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[ระบุชื่ออาจารย์ประจำกลุ่มเรียน]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ab/>
            </w:r>
            <w:r w:rsidR="00A7199A"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กลุ่มเรียน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A7199A" w:rsidRPr="00CD796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ถ้าไม่มีให้ลบออก</w:t>
            </w:r>
          </w:p>
          <w:p w14:paraId="11DD6C61" w14:textId="77777777" w:rsidR="006C6A46" w:rsidRPr="001D32C1" w:rsidRDefault="001D32C1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ชื่ออาจารย์ประจำกลุ่มเรียน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[ระบุชื่ออาจารย์ประจำกลุ่มเรียน]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ab/>
            </w:r>
            <w:r w:rsidR="00A7199A"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กลุ่มเรียน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A7199A" w:rsidRPr="00CD796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ถ้าไม่มีให้ลบออก</w:t>
            </w:r>
          </w:p>
        </w:tc>
      </w:tr>
      <w:tr w:rsidR="006C6A46" w:rsidRPr="00E51B8C" w14:paraId="4B4AE509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C9F" w14:textId="77777777" w:rsidR="00E51B8C" w:rsidRPr="00E51B8C" w:rsidRDefault="004276FF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5</w:t>
            </w:r>
            <w:r w:rsidR="006C6A46" w:rsidRPr="00E51B8C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.</w:t>
            </w:r>
            <w:r w:rsidR="006C6A46" w:rsidRPr="00E51B8C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lang w:val="en-AU" w:bidi="ar-SA"/>
                <w14:ligatures w14:val="none"/>
              </w:rPr>
              <w:t xml:space="preserve"> </w:t>
            </w:r>
            <w:r w:rsidR="00C716BD" w:rsidRPr="00C716BD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ภาคการศึกษา/ปีการศึกษาที่เปิดสอนรายวิชา</w:t>
            </w:r>
          </w:p>
          <w:p w14:paraId="6985C106" w14:textId="77777777" w:rsidR="006C6A46" w:rsidRPr="00C716BD" w:rsidRDefault="00E51B8C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C716BD" w:rsidRPr="00E51B8C" w14:paraId="1353FA66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CA7" w14:textId="77777777" w:rsidR="00C716BD" w:rsidRDefault="00C716BD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6. </w:t>
            </w:r>
            <w:r w:rsidRPr="00C716BD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สถานที่เรียน</w:t>
            </w:r>
          </w:p>
          <w:p w14:paraId="4FF2091A" w14:textId="77777777" w:rsidR="00C716BD" w:rsidRDefault="00C716BD" w:rsidP="00BA5733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4A5B15B4" w14:textId="77777777" w:rsidR="00140D17" w:rsidRDefault="00140D17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7BCF3C" w14:textId="77777777" w:rsidR="00140D17" w:rsidRDefault="00140D17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46F797" w14:textId="77777777" w:rsidR="00140D17" w:rsidRDefault="00140D17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AF4303" w14:textId="77777777" w:rsidR="00140D17" w:rsidRDefault="00140D17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B9C744" w14:textId="5995461A" w:rsidR="00ED6572" w:rsidRPr="00B46CBD" w:rsidRDefault="00B46CBD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6C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2 การจัดการเรียนการสอนที่เปรียบเทียบกับแผนการสอน</w:t>
      </w:r>
    </w:p>
    <w:p w14:paraId="4D1E359F" w14:textId="77777777" w:rsidR="00B46CBD" w:rsidRPr="00B46CBD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FBFE43" w14:textId="77777777" w:rsidR="00B46CBD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6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46CBD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429"/>
        <w:gridCol w:w="1418"/>
        <w:gridCol w:w="3118"/>
      </w:tblGrid>
      <w:tr w:rsidR="00BA5733" w:rsidRPr="00CD7967" w14:paraId="3DF99106" w14:textId="77777777" w:rsidTr="00BA5733">
        <w:trPr>
          <w:tblHeader/>
        </w:trPr>
        <w:tc>
          <w:tcPr>
            <w:tcW w:w="3924" w:type="dxa"/>
            <w:vAlign w:val="center"/>
          </w:tcPr>
          <w:p w14:paraId="50562096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1429" w:type="dxa"/>
            <w:vAlign w:val="center"/>
          </w:tcPr>
          <w:p w14:paraId="132D08F1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จำนวนชั่วโมงตามแผนการสอน</w:t>
            </w:r>
          </w:p>
        </w:tc>
        <w:tc>
          <w:tcPr>
            <w:tcW w:w="1418" w:type="dxa"/>
            <w:vAlign w:val="center"/>
          </w:tcPr>
          <w:p w14:paraId="41BCAEFD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จำนวนชั่วโมงที่ได้สอนจริง</w:t>
            </w:r>
          </w:p>
        </w:tc>
        <w:tc>
          <w:tcPr>
            <w:tcW w:w="3118" w:type="dxa"/>
            <w:vAlign w:val="center"/>
          </w:tcPr>
          <w:p w14:paraId="7E91E48A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BA5733" w:rsidRPr="00CD7967" w14:paraId="5A70D7A7" w14:textId="77777777" w:rsidTr="009A6E3C">
        <w:tc>
          <w:tcPr>
            <w:tcW w:w="3924" w:type="dxa"/>
          </w:tcPr>
          <w:p w14:paraId="2A3D55A5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0E0B52D7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6375C8E9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38A9856F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22ED53CB" w14:textId="77777777" w:rsidTr="009A6E3C">
        <w:tc>
          <w:tcPr>
            <w:tcW w:w="3924" w:type="dxa"/>
          </w:tcPr>
          <w:p w14:paraId="360E03D3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52B58D8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1A03E9CF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232D7BA6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4EADDBCB" w14:textId="77777777" w:rsidTr="009A6E3C">
        <w:tc>
          <w:tcPr>
            <w:tcW w:w="3924" w:type="dxa"/>
          </w:tcPr>
          <w:p w14:paraId="05B446FA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70138915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387EE789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778544D0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2C8595CF" w14:textId="77777777" w:rsidTr="009A6E3C">
        <w:tc>
          <w:tcPr>
            <w:tcW w:w="3924" w:type="dxa"/>
          </w:tcPr>
          <w:p w14:paraId="7ED5DAE0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6D3AC54C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02AFF39E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3321A361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53E7AA22" w14:textId="77777777" w:rsidTr="009A6E3C">
        <w:tc>
          <w:tcPr>
            <w:tcW w:w="3924" w:type="dxa"/>
          </w:tcPr>
          <w:p w14:paraId="1BD10151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3C2C2F1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0617FEDF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61995F3E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5B44B16C" w14:textId="77777777" w:rsidTr="009A6E3C">
        <w:tc>
          <w:tcPr>
            <w:tcW w:w="3924" w:type="dxa"/>
          </w:tcPr>
          <w:p w14:paraId="7976C7AB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29" w:type="dxa"/>
          </w:tcPr>
          <w:p w14:paraId="5CD6EBD9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418" w:type="dxa"/>
          </w:tcPr>
          <w:p w14:paraId="3C22C012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18" w:type="dxa"/>
          </w:tcPr>
          <w:p w14:paraId="1C2F3D05" w14:textId="77777777" w:rsidR="00BA5733" w:rsidRPr="00CD7967" w:rsidRDefault="00BA5733" w:rsidP="00BA57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75575672" w14:textId="77777777" w:rsidR="00B46CBD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9C47EE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 หัวข้อที่สอนไม่ครอบคลุมตามแผน</w:t>
      </w:r>
    </w:p>
    <w:tbl>
      <w:tblPr>
        <w:tblW w:w="9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2880"/>
        <w:gridCol w:w="3125"/>
      </w:tblGrid>
      <w:tr w:rsidR="00BA5733" w:rsidRPr="00CD7967" w14:paraId="41DEBD7D" w14:textId="77777777" w:rsidTr="00BA5733">
        <w:trPr>
          <w:tblHeader/>
        </w:trPr>
        <w:tc>
          <w:tcPr>
            <w:tcW w:w="3931" w:type="dxa"/>
            <w:vAlign w:val="center"/>
          </w:tcPr>
          <w:p w14:paraId="30803A52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หัวข้อที่สอนไม่ครอบคลุม</w:t>
            </w:r>
          </w:p>
          <w:p w14:paraId="424A32D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 (ถ้ามี)</w:t>
            </w:r>
          </w:p>
        </w:tc>
        <w:tc>
          <w:tcPr>
            <w:tcW w:w="2880" w:type="dxa"/>
            <w:vAlign w:val="center"/>
          </w:tcPr>
          <w:p w14:paraId="338DD7F2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นัยสำคัญของหัวข้อที่สอน</w:t>
            </w:r>
          </w:p>
          <w:p w14:paraId="63A2375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ไม่ครอบคลุมตามแผน</w:t>
            </w:r>
          </w:p>
        </w:tc>
        <w:tc>
          <w:tcPr>
            <w:tcW w:w="3125" w:type="dxa"/>
            <w:vAlign w:val="center"/>
          </w:tcPr>
          <w:p w14:paraId="6131783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แนวทางชดเชย</w:t>
            </w:r>
          </w:p>
        </w:tc>
      </w:tr>
      <w:tr w:rsidR="00BA5733" w:rsidRPr="00CD7967" w14:paraId="5A822028" w14:textId="77777777" w:rsidTr="00BA5733">
        <w:tc>
          <w:tcPr>
            <w:tcW w:w="3931" w:type="dxa"/>
          </w:tcPr>
          <w:p w14:paraId="19182B8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880" w:type="dxa"/>
          </w:tcPr>
          <w:p w14:paraId="4F4A4F4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25" w:type="dxa"/>
          </w:tcPr>
          <w:p w14:paraId="70CF447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7D6CCA48" w14:textId="77777777" w:rsidTr="00BA5733">
        <w:tc>
          <w:tcPr>
            <w:tcW w:w="3931" w:type="dxa"/>
          </w:tcPr>
          <w:p w14:paraId="4D188ED9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880" w:type="dxa"/>
          </w:tcPr>
          <w:p w14:paraId="422CFF63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25" w:type="dxa"/>
          </w:tcPr>
          <w:p w14:paraId="534E49A9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053C6D2D" w14:textId="77777777" w:rsidTr="00BA5733">
        <w:tc>
          <w:tcPr>
            <w:tcW w:w="3931" w:type="dxa"/>
          </w:tcPr>
          <w:p w14:paraId="51992FF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880" w:type="dxa"/>
          </w:tcPr>
          <w:p w14:paraId="7CD190F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125" w:type="dxa"/>
          </w:tcPr>
          <w:p w14:paraId="0EB307BC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7A34FB76" w14:textId="77777777" w:rsidR="00B46CBD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9FCCD6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3. ประสิทธิผลของวิธีสอนที่ทำให้เกิดผลการเรียนรู้ตามที่</w:t>
      </w:r>
      <w:r w:rsidRPr="00CD7967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141"/>
        <w:gridCol w:w="1494"/>
        <w:gridCol w:w="1494"/>
        <w:gridCol w:w="1494"/>
        <w:gridCol w:w="1612"/>
      </w:tblGrid>
      <w:tr w:rsidR="00BA5733" w:rsidRPr="00CD7967" w14:paraId="315772EE" w14:textId="77777777" w:rsidTr="00BA5733">
        <w:trPr>
          <w:trHeight w:val="1078"/>
          <w:tblHeader/>
        </w:trPr>
        <w:tc>
          <w:tcPr>
            <w:tcW w:w="888" w:type="pct"/>
          </w:tcPr>
          <w:p w14:paraId="56820808" w14:textId="77777777" w:rsidR="00BA5733" w:rsidRPr="00CD7967" w:rsidRDefault="00BA5733" w:rsidP="00BA5733">
            <w:pPr>
              <w:pStyle w:val="Default"/>
              <w:jc w:val="center"/>
              <w:rPr>
                <w:b/>
                <w:bCs/>
                <w:sz w:val="28"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 (</w:t>
            </w:r>
            <w:r w:rsidRPr="00CD7967">
              <w:rPr>
                <w:rFonts w:hint="cs"/>
                <w:b/>
                <w:bCs/>
                <w:sz w:val="32"/>
                <w:szCs w:val="32"/>
              </w:rPr>
              <w:t>CLOs</w:t>
            </w: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9" w:type="pct"/>
          </w:tcPr>
          <w:p w14:paraId="557AF006" w14:textId="77777777" w:rsidR="00BA5733" w:rsidRPr="00CD7967" w:rsidRDefault="00BA5733" w:rsidP="00BA5733">
            <w:pPr>
              <w:pStyle w:val="Default"/>
              <w:jc w:val="center"/>
              <w:rPr>
                <w:sz w:val="32"/>
                <w:szCs w:val="32"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กลยุทธ์การสอน/วิธีการจัดการเรียนรู้ที่ได้ดำเนินการ</w:t>
            </w:r>
          </w:p>
        </w:tc>
        <w:tc>
          <w:tcPr>
            <w:tcW w:w="746" w:type="pct"/>
          </w:tcPr>
          <w:p w14:paraId="6856FD34" w14:textId="77777777" w:rsidR="00BA5733" w:rsidRPr="00CD7967" w:rsidRDefault="00BA5733" w:rsidP="00BA573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CD7967">
              <w:rPr>
                <w:rFonts w:hint="cs"/>
                <w:b/>
                <w:bCs/>
                <w:spacing w:val="-12"/>
                <w:sz w:val="32"/>
                <w:szCs w:val="32"/>
                <w:cs/>
              </w:rPr>
              <w:t xml:space="preserve">ตัวชี้วัดและค่าเป้าหมายการบรรลุ </w:t>
            </w:r>
            <w:r w:rsidRPr="00CD7967">
              <w:rPr>
                <w:rFonts w:hint="cs"/>
                <w:b/>
                <w:bCs/>
                <w:spacing w:val="-12"/>
                <w:sz w:val="32"/>
                <w:szCs w:val="32"/>
              </w:rPr>
              <w:t>CLOs</w:t>
            </w:r>
          </w:p>
        </w:tc>
        <w:tc>
          <w:tcPr>
            <w:tcW w:w="746" w:type="pct"/>
          </w:tcPr>
          <w:p w14:paraId="6C3CAAB9" w14:textId="77777777" w:rsidR="00BA5733" w:rsidRPr="00CD7967" w:rsidRDefault="00BA5733" w:rsidP="00BA573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วิธีการประเมินผลที่ได้ดำเนินการ</w:t>
            </w:r>
          </w:p>
          <w:p w14:paraId="6E6E7E8E" w14:textId="77777777" w:rsidR="00BA5733" w:rsidRPr="00CD7967" w:rsidRDefault="00BA5733" w:rsidP="00BA5733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</w:tcPr>
          <w:p w14:paraId="1FF9F776" w14:textId="77777777" w:rsidR="00BA5733" w:rsidRPr="00CD7967" w:rsidRDefault="00BA5733" w:rsidP="00BA5733">
            <w:pPr>
              <w:pStyle w:val="Default"/>
              <w:jc w:val="center"/>
              <w:rPr>
                <w:sz w:val="32"/>
                <w:szCs w:val="32"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รายงานผลตามตัวชี้วัด</w:t>
            </w:r>
          </w:p>
          <w:p w14:paraId="539736A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6" w:type="pct"/>
          </w:tcPr>
          <w:p w14:paraId="6B191EED" w14:textId="77777777" w:rsidR="00BA5733" w:rsidRPr="00CD7967" w:rsidRDefault="00BA5733" w:rsidP="00BA5733">
            <w:pPr>
              <w:pStyle w:val="Default"/>
              <w:jc w:val="center"/>
              <w:rPr>
                <w:sz w:val="32"/>
                <w:szCs w:val="32"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>แนวทางการพัฒนาปรับปรุง</w:t>
            </w:r>
          </w:p>
          <w:p w14:paraId="3DC45E03" w14:textId="77777777" w:rsidR="00BA5733" w:rsidRPr="00CD7967" w:rsidRDefault="00BA5733" w:rsidP="00BA5733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CD7967">
              <w:rPr>
                <w:rFonts w:hint="cs"/>
                <w:b/>
                <w:bCs/>
                <w:sz w:val="32"/>
                <w:szCs w:val="32"/>
                <w:cs/>
              </w:rPr>
              <w:t xml:space="preserve">เพื่อให้นักศึกษาบรรลุตามแต่ละ </w:t>
            </w:r>
            <w:r w:rsidRPr="00CD7967">
              <w:rPr>
                <w:rFonts w:hint="cs"/>
                <w:b/>
                <w:bCs/>
                <w:sz w:val="32"/>
                <w:szCs w:val="32"/>
              </w:rPr>
              <w:t>CLO</w:t>
            </w:r>
          </w:p>
        </w:tc>
      </w:tr>
      <w:tr w:rsidR="00BA5733" w:rsidRPr="00CD7967" w14:paraId="4563AFD9" w14:textId="77777777" w:rsidTr="00BA5733">
        <w:tc>
          <w:tcPr>
            <w:tcW w:w="888" w:type="pct"/>
          </w:tcPr>
          <w:p w14:paraId="02E0E623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1.สามารถอธิบาย....ได้อย่างถูกต้อง</w:t>
            </w:r>
          </w:p>
          <w:p w14:paraId="08E97FBF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69" w:type="pct"/>
          </w:tcPr>
          <w:p w14:paraId="00D66A4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บรรยาย/อภิปราย/งานที่มอบหมาย</w:t>
            </w:r>
          </w:p>
        </w:tc>
        <w:tc>
          <w:tcPr>
            <w:tcW w:w="746" w:type="pct"/>
          </w:tcPr>
          <w:p w14:paraId="3CB6FBFF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นักศึกษา(แต่ละคน) สามารถอธิบาย</w:t>
            </w:r>
            <w:r w:rsidRPr="00CD7967">
              <w:rPr>
                <w:rFonts w:ascii="TH SarabunPSK" w:hAnsi="TH SarabunPSK" w:cs="TH SarabunPSK" w:hint="cs"/>
                <w:color w:val="FF0000"/>
                <w:sz w:val="28"/>
              </w:rPr>
              <w:t>….</w:t>
            </w: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ได้อย่างถูกต้องอย่างน้อย</w:t>
            </w:r>
            <w:r w:rsidRPr="00CD79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ร้อยละ 50 ของเนื้อหาทั้งหมด</w:t>
            </w:r>
          </w:p>
        </w:tc>
        <w:tc>
          <w:tcPr>
            <w:tcW w:w="746" w:type="pct"/>
          </w:tcPr>
          <w:p w14:paraId="52EE3FA7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สอบ/งานที่มอบหมาย</w:t>
            </w:r>
          </w:p>
        </w:tc>
        <w:tc>
          <w:tcPr>
            <w:tcW w:w="746" w:type="pct"/>
          </w:tcPr>
          <w:p w14:paraId="190CDC29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นักศึกษาจำนวน 10 คนจาก 15 คนสามารถอธิบาย ... ได้อย่างถูกต้องอย่างน้อยร้อยละ 50 ของเนื้อหาทั้งหมด</w:t>
            </w:r>
          </w:p>
        </w:tc>
        <w:tc>
          <w:tcPr>
            <w:tcW w:w="806" w:type="pct"/>
          </w:tcPr>
          <w:p w14:paraId="1D66D95A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-เพิ่มเวลาสอนในหัวข้อ .... </w:t>
            </w:r>
          </w:p>
          <w:p w14:paraId="0DAD1DFA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>-เพิ่มโจทย์ให้นักศึกษาฝึกอธิบายเกี่ยวกับ .....</w:t>
            </w:r>
          </w:p>
        </w:tc>
      </w:tr>
      <w:tr w:rsidR="00BA5733" w:rsidRPr="00CD7967" w14:paraId="24A14441" w14:textId="77777777" w:rsidTr="00BA5733">
        <w:tc>
          <w:tcPr>
            <w:tcW w:w="888" w:type="pct"/>
          </w:tcPr>
          <w:p w14:paraId="1C5E023C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9" w:type="pct"/>
          </w:tcPr>
          <w:p w14:paraId="5D886893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5520B2C2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627690C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799CBCAA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06" w:type="pct"/>
          </w:tcPr>
          <w:p w14:paraId="0CFEC39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BA5733" w:rsidRPr="00CD7967" w14:paraId="6D4B8744" w14:textId="77777777" w:rsidTr="00BA5733">
        <w:tc>
          <w:tcPr>
            <w:tcW w:w="888" w:type="pct"/>
          </w:tcPr>
          <w:p w14:paraId="59C43C6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69" w:type="pct"/>
          </w:tcPr>
          <w:p w14:paraId="584DACC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36EB4AE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7BA65C1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46" w:type="pct"/>
          </w:tcPr>
          <w:p w14:paraId="38287B3C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06" w:type="pct"/>
          </w:tcPr>
          <w:p w14:paraId="040C775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14:paraId="0591382A" w14:textId="77777777" w:rsidR="00B46CBD" w:rsidRPr="00BA5733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44B7F" w14:textId="77777777" w:rsidR="00B46CBD" w:rsidRPr="00BA5733" w:rsidRDefault="00BA5733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7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3 </w:t>
      </w:r>
      <w:r w:rsidRPr="00BA5733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E710F5F" w14:textId="77777777" w:rsidR="00BA5733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6766E2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1. จำนวนนักศึกษาที่ลงทะเบียนเรียน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color w:val="FF0000"/>
          <w:sz w:val="32"/>
          <w:szCs w:val="32"/>
          <w:cs/>
        </w:rPr>
        <w:t>(ณ วันหมดกำหนดการเพิ่มถอน )</w:t>
      </w:r>
      <w:r w:rsidRPr="00CD796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03E2CEDC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 จำนวนนักศึกษาที่คงอยู่เมื่อสิ้นสุดภาคการศึกษา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F2690FC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3.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จำนวนนักศึกษาที่ถอน (</w:t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>W)</w:t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7594DCD3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การกระจายของระดับคะแนน (เกรด) 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BA5733" w:rsidRPr="00CD7967" w14:paraId="65BC4ECF" w14:textId="77777777" w:rsidTr="009A6E3C">
        <w:trPr>
          <w:jc w:val="center"/>
        </w:trPr>
        <w:tc>
          <w:tcPr>
            <w:tcW w:w="2126" w:type="dxa"/>
          </w:tcPr>
          <w:p w14:paraId="6AE87D37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14:paraId="74189CD7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14:paraId="6F45D9AA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A5733" w:rsidRPr="00CD7967" w14:paraId="52A060FF" w14:textId="77777777" w:rsidTr="009A6E3C">
        <w:trPr>
          <w:jc w:val="center"/>
        </w:trPr>
        <w:tc>
          <w:tcPr>
            <w:tcW w:w="2126" w:type="dxa"/>
          </w:tcPr>
          <w:p w14:paraId="04284560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14:paraId="17FA361D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74FABFE3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2A923EB0" w14:textId="77777777" w:rsidTr="009A6E3C">
        <w:trPr>
          <w:jc w:val="center"/>
        </w:trPr>
        <w:tc>
          <w:tcPr>
            <w:tcW w:w="2126" w:type="dxa"/>
          </w:tcPr>
          <w:p w14:paraId="6DB60873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14:paraId="7B6F209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7142CBD3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4646244" w14:textId="77777777" w:rsidTr="009A6E3C">
        <w:trPr>
          <w:jc w:val="center"/>
        </w:trPr>
        <w:tc>
          <w:tcPr>
            <w:tcW w:w="2126" w:type="dxa"/>
          </w:tcPr>
          <w:p w14:paraId="477BA21B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14:paraId="6D06BA2D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36213E6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1426AB8E" w14:textId="77777777" w:rsidTr="009A6E3C">
        <w:trPr>
          <w:jc w:val="center"/>
        </w:trPr>
        <w:tc>
          <w:tcPr>
            <w:tcW w:w="2126" w:type="dxa"/>
          </w:tcPr>
          <w:p w14:paraId="0A1AAAEA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14:paraId="3C1B8F2D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085085B8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5B9AFC6C" w14:textId="77777777" w:rsidTr="009A6E3C">
        <w:trPr>
          <w:jc w:val="center"/>
        </w:trPr>
        <w:tc>
          <w:tcPr>
            <w:tcW w:w="2126" w:type="dxa"/>
          </w:tcPr>
          <w:p w14:paraId="2A90138B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14:paraId="744A94BC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6C38D6F2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76077B59" w14:textId="77777777" w:rsidTr="009A6E3C">
        <w:trPr>
          <w:jc w:val="center"/>
        </w:trPr>
        <w:tc>
          <w:tcPr>
            <w:tcW w:w="2126" w:type="dxa"/>
          </w:tcPr>
          <w:p w14:paraId="63D29479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D+</w:t>
            </w:r>
          </w:p>
        </w:tc>
        <w:tc>
          <w:tcPr>
            <w:tcW w:w="1843" w:type="dxa"/>
          </w:tcPr>
          <w:p w14:paraId="2096CC9C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43450AA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0804779" w14:textId="77777777" w:rsidTr="009A6E3C">
        <w:trPr>
          <w:jc w:val="center"/>
        </w:trPr>
        <w:tc>
          <w:tcPr>
            <w:tcW w:w="2126" w:type="dxa"/>
          </w:tcPr>
          <w:p w14:paraId="1813ED43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D</w:t>
            </w:r>
          </w:p>
        </w:tc>
        <w:tc>
          <w:tcPr>
            <w:tcW w:w="1843" w:type="dxa"/>
          </w:tcPr>
          <w:p w14:paraId="4F81D46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42BEE5BC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207CDB7" w14:textId="77777777" w:rsidTr="009A6E3C">
        <w:trPr>
          <w:jc w:val="center"/>
        </w:trPr>
        <w:tc>
          <w:tcPr>
            <w:tcW w:w="2126" w:type="dxa"/>
          </w:tcPr>
          <w:p w14:paraId="4442AF32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843" w:type="dxa"/>
          </w:tcPr>
          <w:p w14:paraId="4D47DA85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896F37C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447C894F" w14:textId="77777777" w:rsidTr="009A6E3C">
        <w:trPr>
          <w:jc w:val="center"/>
        </w:trPr>
        <w:tc>
          <w:tcPr>
            <w:tcW w:w="2126" w:type="dxa"/>
          </w:tcPr>
          <w:p w14:paraId="706BAE02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ไม่สมบูรณ์ (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I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DFF7C55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7D51C196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5054E1E" w14:textId="77777777" w:rsidTr="009A6E3C">
        <w:trPr>
          <w:jc w:val="center"/>
        </w:trPr>
        <w:tc>
          <w:tcPr>
            <w:tcW w:w="2126" w:type="dxa"/>
          </w:tcPr>
          <w:p w14:paraId="78AC723D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(P,S)</w:t>
            </w:r>
          </w:p>
        </w:tc>
        <w:tc>
          <w:tcPr>
            <w:tcW w:w="1843" w:type="dxa"/>
          </w:tcPr>
          <w:p w14:paraId="0AA78680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7DF852F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017634ED" w14:textId="77777777" w:rsidTr="009A6E3C">
        <w:trPr>
          <w:jc w:val="center"/>
        </w:trPr>
        <w:tc>
          <w:tcPr>
            <w:tcW w:w="2126" w:type="dxa"/>
          </w:tcPr>
          <w:p w14:paraId="279299E9" w14:textId="77777777" w:rsidR="00BA5733" w:rsidRPr="00CD7967" w:rsidRDefault="00BA5733" w:rsidP="00BA5733">
            <w:pPr>
              <w:tabs>
                <w:tab w:val="left" w:pos="84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 (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U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E273E49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028D4AAB" w14:textId="77777777" w:rsidR="00BA5733" w:rsidRPr="00CD7967" w:rsidRDefault="00BA5733" w:rsidP="00BA57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2ED9216C" w14:textId="77777777" w:rsidR="00B46CBD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E3F4FC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763A3C8D" w14:textId="77777777" w:rsidR="00BA5733" w:rsidRPr="00CD7967" w:rsidRDefault="00BA5733" w:rsidP="00BA573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CD7967">
        <w:rPr>
          <w:rFonts w:ascii="TH SarabunPSK" w:hAnsi="TH SarabunPSK" w:cs="TH SarabunPSK" w:hint="cs"/>
          <w:color w:val="FF0000"/>
          <w:sz w:val="24"/>
          <w:szCs w:val="32"/>
          <w:cs/>
        </w:rPr>
        <w:t>ระบุปัจจัยที่ทำค่าระดับคะแนนมีความผิดปกติ</w:t>
      </w:r>
    </w:p>
    <w:p w14:paraId="3331DD04" w14:textId="77777777" w:rsidR="00A2427A" w:rsidRDefault="00A2427A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F8BC98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14:paraId="5367DA66" w14:textId="77777777" w:rsidR="00BA5733" w:rsidRDefault="00BA5733" w:rsidP="00BA5733">
      <w:pPr>
        <w:tabs>
          <w:tab w:val="left" w:pos="935"/>
        </w:tabs>
        <w:spacing w:after="0" w:line="240" w:lineRule="auto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ระบุความคลาดเคลื่อนจากแผนการประเมินผลการเรียนรู้ที่กำหนดไว้ใน มคอ.</w:t>
      </w:r>
      <w:r w:rsidRPr="00CD7967">
        <w:rPr>
          <w:rFonts w:ascii="TH SarabunPSK" w:hAnsi="TH SarabunPSK" w:cs="TH SarabunPSK" w:hint="cs"/>
          <w:color w:val="FF0000"/>
          <w:spacing w:val="-4"/>
          <w:sz w:val="32"/>
          <w:szCs w:val="32"/>
        </w:rPr>
        <w:t>3</w:t>
      </w:r>
      <w:r w:rsidRPr="00CD7967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ข้อ </w:t>
      </w:r>
      <w:r w:rsidRPr="00CD7967">
        <w:rPr>
          <w:rFonts w:ascii="TH SarabunPSK" w:hAnsi="TH SarabunPSK" w:cs="TH SarabunPSK" w:hint="cs"/>
          <w:color w:val="FF0000"/>
          <w:spacing w:val="-4"/>
          <w:sz w:val="32"/>
          <w:szCs w:val="32"/>
        </w:rPr>
        <w:t>6</w:t>
      </w:r>
    </w:p>
    <w:p w14:paraId="52326A53" w14:textId="77777777" w:rsidR="00BA5733" w:rsidRPr="00CD7967" w:rsidRDefault="00BA5733" w:rsidP="00BA5733">
      <w:pPr>
        <w:tabs>
          <w:tab w:val="left" w:pos="851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BA5733" w:rsidRPr="00CD7967" w14:paraId="277C6624" w14:textId="77777777" w:rsidTr="009A6E3C">
        <w:tc>
          <w:tcPr>
            <w:tcW w:w="4927" w:type="dxa"/>
          </w:tcPr>
          <w:p w14:paraId="7325C1E0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14:paraId="0A8B9268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A5733" w:rsidRPr="00CD7967" w14:paraId="332B5EFD" w14:textId="77777777" w:rsidTr="009A6E3C">
        <w:tc>
          <w:tcPr>
            <w:tcW w:w="4927" w:type="dxa"/>
          </w:tcPr>
          <w:p w14:paraId="6A673C0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428" w:type="dxa"/>
          </w:tcPr>
          <w:p w14:paraId="1577E22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21E7D692" w14:textId="77777777" w:rsidR="00BA5733" w:rsidRDefault="00BA5733" w:rsidP="00BA5733">
      <w:pPr>
        <w:tabs>
          <w:tab w:val="left" w:pos="851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561F5D87" w14:textId="77777777" w:rsidR="00BA5733" w:rsidRPr="00CD7967" w:rsidRDefault="00BA5733" w:rsidP="00BA5733">
      <w:pPr>
        <w:tabs>
          <w:tab w:val="left" w:pos="851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BA5733" w:rsidRPr="00CD7967" w14:paraId="14DF05FD" w14:textId="77777777" w:rsidTr="009A6E3C">
        <w:tc>
          <w:tcPr>
            <w:tcW w:w="4927" w:type="dxa"/>
          </w:tcPr>
          <w:p w14:paraId="0C53F09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14:paraId="0B429872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A5733" w:rsidRPr="00CD7967" w14:paraId="436BADD7" w14:textId="77777777" w:rsidTr="009A6E3C">
        <w:tc>
          <w:tcPr>
            <w:tcW w:w="4927" w:type="dxa"/>
          </w:tcPr>
          <w:p w14:paraId="4AF573B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428" w:type="dxa"/>
          </w:tcPr>
          <w:p w14:paraId="4564B47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14F8F9EF" w14:textId="77777777" w:rsidR="00B46CBD" w:rsidRPr="00BA5733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98FDB9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การทวนสอบผลสัมฤทธิ์ของนักศึกษา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696"/>
      </w:tblGrid>
      <w:tr w:rsidR="00BA5733" w:rsidRPr="00CD7967" w14:paraId="1AFBBE12" w14:textId="77777777" w:rsidTr="00BA5733">
        <w:tc>
          <w:tcPr>
            <w:tcW w:w="2636" w:type="pct"/>
          </w:tcPr>
          <w:p w14:paraId="3E4A690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2364" w:type="pct"/>
          </w:tcPr>
          <w:p w14:paraId="47AB8AE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BA5733" w:rsidRPr="00CD7967" w14:paraId="38966BAE" w14:textId="77777777" w:rsidTr="00BA5733">
        <w:tc>
          <w:tcPr>
            <w:tcW w:w="2636" w:type="pct"/>
          </w:tcPr>
          <w:p w14:paraId="46B7745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 xml:space="preserve">ระบุวิธีการยืนยันผลสัมฤทธิ์ของ 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CLOs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โดยอาจารย์ผู้สอนประมวลวิธีการประเมินผลที่เขียนไว้ในรายละเอียดของรายวิชา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</w:p>
          <w:p w14:paraId="06F6B8C6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ตรวจสอบผลลัพธ์จากการจัดการเรียนการสอนกับตัวชี้วัดและค่าเป้าหมาย 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CLOs</w:t>
            </w:r>
          </w:p>
          <w:p w14:paraId="421B39E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4" w:type="pct"/>
          </w:tcPr>
          <w:p w14:paraId="29883E30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67BE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 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CLO 1 :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บรรลุ/ไม่บรรลุ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[บรรลุ/ไม่บรรลุ]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5B8CE752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 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 xml:space="preserve">CLO 2 : 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บรรลุ/ไม่บรรลุ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[บรรลุ/ไม่บรรลุ]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479325DB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 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CLO 3 :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บรรลุ/ไม่บรรลุ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[บรรลุ/ไม่บรรลุ]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73202011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CD79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CLO 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327B2064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(พิจารณาผลการประเมินการสอนของนักศึกษา ผลคะแนนของนักศึกษา วิธีการจัดการเรียนการสอน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เนื้อหาที่สอน กลยุทธ์ในการสอน เพื่อปรับปรุงให้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CD79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เหมาะสมสำหรับการสอนครั้งต่อไป)</w:t>
            </w:r>
          </w:p>
        </w:tc>
      </w:tr>
    </w:tbl>
    <w:p w14:paraId="7DADB365" w14:textId="77777777" w:rsidR="00B46CBD" w:rsidRPr="00BA5733" w:rsidRDefault="00B46CBD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C82AF2" w14:textId="77777777" w:rsidR="00BA5733" w:rsidRDefault="00BA5733" w:rsidP="00BA5733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14:paraId="19244621" w14:textId="77777777" w:rsidR="00BA5733" w:rsidRDefault="00BA5733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A32D04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1. 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BA5733" w:rsidRPr="00CD7967" w14:paraId="5F4D6A11" w14:textId="77777777" w:rsidTr="009A6E3C">
        <w:tc>
          <w:tcPr>
            <w:tcW w:w="4927" w:type="dxa"/>
          </w:tcPr>
          <w:p w14:paraId="5202C1CD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4428" w:type="dxa"/>
          </w:tcPr>
          <w:p w14:paraId="4ED1BD06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BA5733" w:rsidRPr="00CD7967" w14:paraId="2607938A" w14:textId="77777777" w:rsidTr="009A6E3C">
        <w:tc>
          <w:tcPr>
            <w:tcW w:w="4927" w:type="dxa"/>
          </w:tcPr>
          <w:p w14:paraId="37EAF4AE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428" w:type="dxa"/>
          </w:tcPr>
          <w:p w14:paraId="4BB97D45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0BB3D5F3" w14:textId="77777777" w:rsidR="00BA5733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38354" w14:textId="77777777" w:rsidR="00BA5733" w:rsidRPr="00CD7967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BA5733" w:rsidRPr="00CD7967" w14:paraId="212799BE" w14:textId="77777777" w:rsidTr="009A6E3C">
        <w:tc>
          <w:tcPr>
            <w:tcW w:w="4927" w:type="dxa"/>
          </w:tcPr>
          <w:p w14:paraId="2671DBE6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14:paraId="790DCABC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A5733" w:rsidRPr="00CD7967" w14:paraId="33C46C68" w14:textId="77777777" w:rsidTr="009A6E3C">
        <w:tc>
          <w:tcPr>
            <w:tcW w:w="4927" w:type="dxa"/>
          </w:tcPr>
          <w:p w14:paraId="0741C2DA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428" w:type="dxa"/>
          </w:tcPr>
          <w:p w14:paraId="00DCDAD9" w14:textId="77777777" w:rsidR="00BA5733" w:rsidRPr="00CD7967" w:rsidRDefault="00BA5733" w:rsidP="00BA573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117FA6C1" w14:textId="77777777" w:rsidR="00BA5733" w:rsidRDefault="00BA5733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2CF857" w14:textId="77777777" w:rsidR="00BA5733" w:rsidRPr="00CD7967" w:rsidRDefault="00BA5733" w:rsidP="00BA57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796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5 การประเมินรายวิชา</w:t>
      </w:r>
    </w:p>
    <w:p w14:paraId="7D4008F7" w14:textId="77777777" w:rsidR="00BA5733" w:rsidRDefault="00BA5733" w:rsidP="00BA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A4EEB5" w14:textId="77777777" w:rsidR="00BA5733" w:rsidRPr="00CD7967" w:rsidRDefault="00BA5733" w:rsidP="00BA573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ผลการประเมินรายวิชาโดยนักศึกษา (แนบเอกสาร)</w:t>
      </w:r>
    </w:p>
    <w:p w14:paraId="7E665CB5" w14:textId="77777777" w:rsidR="00BA5733" w:rsidRPr="00CD7967" w:rsidRDefault="00BA5733" w:rsidP="00BA5733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</w:rPr>
        <w:tab/>
      </w:r>
      <w:r w:rsidRPr="00CD79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แนบภาพผลการประเมินโดยนักศึกษาจากระบบ </w:t>
      </w:r>
      <w:proofErr w:type="spellStart"/>
      <w:r w:rsidRPr="00CD7967">
        <w:rPr>
          <w:rFonts w:ascii="TH SarabunPSK" w:hAnsi="TH SarabunPSK" w:cs="TH SarabunPSK" w:hint="cs"/>
          <w:color w:val="FF0000"/>
          <w:sz w:val="32"/>
          <w:szCs w:val="32"/>
        </w:rPr>
        <w:t>regis</w:t>
      </w:r>
      <w:proofErr w:type="spellEnd"/>
    </w:p>
    <w:p w14:paraId="37FF8C7B" w14:textId="77777777" w:rsidR="00BA5733" w:rsidRPr="00BA5733" w:rsidRDefault="00BA5733" w:rsidP="00BA5733">
      <w:pPr>
        <w:spacing w:after="0" w:line="240" w:lineRule="auto"/>
        <w:ind w:firstLine="66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BA5733">
        <w:rPr>
          <w:rFonts w:ascii="TH SarabunPSK" w:hAnsi="TH SarabunPSK" w:cs="TH SarabunPSK" w:hint="cs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61BD26EB" w14:textId="77777777" w:rsidR="00BA5733" w:rsidRPr="00CD7967" w:rsidRDefault="00BA5733" w:rsidP="00BA5733">
      <w:pPr>
        <w:pStyle w:val="a9"/>
        <w:spacing w:after="0" w:line="240" w:lineRule="auto"/>
        <w:ind w:left="664"/>
        <w:rPr>
          <w:rFonts w:ascii="TH SarabunPSK" w:hAnsi="TH SarabunPSK" w:cs="TH SarabunPSK"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(ระบุข้อวิพากษ์ทั้งที่เป็นจุดแข็งและจุดอ่อน)</w:t>
      </w:r>
    </w:p>
    <w:p w14:paraId="308AF637" w14:textId="77777777" w:rsidR="00BA5733" w:rsidRPr="00CD7967" w:rsidRDefault="00BA5733" w:rsidP="00BA5733">
      <w:pPr>
        <w:pStyle w:val="a9"/>
        <w:spacing w:after="0" w:line="240" w:lineRule="auto"/>
        <w:ind w:left="664"/>
        <w:rPr>
          <w:rFonts w:ascii="TH SarabunPSK" w:hAnsi="TH SarabunPSK" w:cs="TH SarabunPSK"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1.2 ความเห็นของอาจารย์ผู้สอนต่อข้อวิพากษ์ตามข้อ 1.1</w:t>
      </w:r>
    </w:p>
    <w:p w14:paraId="5E146496" w14:textId="77777777" w:rsidR="00A2427A" w:rsidRDefault="00A2427A" w:rsidP="00BA573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F63A8B5" w14:textId="77777777" w:rsidR="00BA5733" w:rsidRPr="00CD7967" w:rsidRDefault="00BA5733" w:rsidP="00BA573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14:paraId="3D4BF5E8" w14:textId="77777777" w:rsidR="00BA5733" w:rsidRPr="00CD7967" w:rsidRDefault="00BA5733" w:rsidP="00BA573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14:paraId="26258A11" w14:textId="77777777" w:rsidR="00BA5733" w:rsidRPr="00CD7967" w:rsidRDefault="00BA5733" w:rsidP="00BA5733">
      <w:pPr>
        <w:spacing w:after="0" w:line="240" w:lineRule="auto"/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(ระบุข้อวิพากษ์ทั้งที่เป็นจุดแข็งและจุดอ่อน)</w:t>
      </w:r>
    </w:p>
    <w:p w14:paraId="092E7E47" w14:textId="77777777" w:rsidR="00BA5733" w:rsidRDefault="00BA5733" w:rsidP="00BA573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 xml:space="preserve">2.2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ความเห็นของอาจารย์ผู้สอนต่อข้อวิพากษ์ตามข้อ 2.1</w:t>
      </w:r>
    </w:p>
    <w:p w14:paraId="57AF23F0" w14:textId="77777777" w:rsidR="00BA5733" w:rsidRDefault="00BA5733" w:rsidP="00BA5733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7502863A" w14:textId="77777777" w:rsidR="00BA5733" w:rsidRDefault="00BA5733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E44951" w14:textId="77777777" w:rsidR="00A2427A" w:rsidRPr="00A2427A" w:rsidRDefault="00A2427A" w:rsidP="00A2427A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42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6 แผนการปรับปรุง</w:t>
      </w:r>
    </w:p>
    <w:p w14:paraId="5CDD9824" w14:textId="77777777" w:rsidR="00A2427A" w:rsidRDefault="00A2427A" w:rsidP="00BA5733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2296B0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A2427A" w:rsidRPr="00CD7967" w14:paraId="6DD6FC29" w14:textId="77777777" w:rsidTr="009A6E3C">
        <w:tc>
          <w:tcPr>
            <w:tcW w:w="5103" w:type="dxa"/>
          </w:tcPr>
          <w:p w14:paraId="15FBB036" w14:textId="77777777" w:rsidR="00A2427A" w:rsidRPr="00CD7967" w:rsidRDefault="00A2427A" w:rsidP="009A6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14:paraId="73A3CC06" w14:textId="77777777" w:rsidR="00A2427A" w:rsidRPr="00CD7967" w:rsidRDefault="00A2427A" w:rsidP="009A6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2427A" w:rsidRPr="00CD7967" w14:paraId="7247B6A1" w14:textId="77777777" w:rsidTr="009A6E3C">
        <w:tc>
          <w:tcPr>
            <w:tcW w:w="5103" w:type="dxa"/>
          </w:tcPr>
          <w:p w14:paraId="6B94A601" w14:textId="77777777" w:rsidR="00A2427A" w:rsidRPr="00CD7967" w:rsidRDefault="00A2427A" w:rsidP="009A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252" w:type="dxa"/>
          </w:tcPr>
          <w:p w14:paraId="40B170F8" w14:textId="77777777" w:rsidR="00A2427A" w:rsidRPr="00CD7967" w:rsidRDefault="00A2427A" w:rsidP="009A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443624D7" w14:textId="77777777" w:rsidR="00A2427A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302ABD" w14:textId="77777777" w:rsidR="00A2427A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การดำเนินการอื่นๆ ในการปรับปรุงรายวิชา</w:t>
      </w:r>
    </w:p>
    <w:p w14:paraId="0EE47E50" w14:textId="77777777" w:rsidR="00A2427A" w:rsidRPr="00A2427A" w:rsidRDefault="00A2427A" w:rsidP="00A242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6ECE7B08" w14:textId="77777777" w:rsidR="00A2427A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52D60D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A2427A" w:rsidRPr="00CD7967" w14:paraId="2F5BD1DA" w14:textId="77777777" w:rsidTr="009A6E3C">
        <w:tc>
          <w:tcPr>
            <w:tcW w:w="3284" w:type="dxa"/>
          </w:tcPr>
          <w:p w14:paraId="3EEA52D1" w14:textId="77777777" w:rsidR="00A2427A" w:rsidRPr="00CD7967" w:rsidRDefault="00A2427A" w:rsidP="009A6E3C">
            <w:pPr>
              <w:spacing w:after="0" w:line="240" w:lineRule="auto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14:paraId="3E77E835" w14:textId="77777777" w:rsidR="00A2427A" w:rsidRPr="00CD7967" w:rsidRDefault="00A2427A" w:rsidP="009A6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14:paraId="1914004A" w14:textId="77777777" w:rsidR="00A2427A" w:rsidRPr="00CD7967" w:rsidRDefault="00A2427A" w:rsidP="009A6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427A" w:rsidRPr="00CD7967" w14:paraId="3AB268B6" w14:textId="77777777" w:rsidTr="009A6E3C">
        <w:tc>
          <w:tcPr>
            <w:tcW w:w="3284" w:type="dxa"/>
          </w:tcPr>
          <w:p w14:paraId="708E7029" w14:textId="77777777" w:rsidR="00A2427A" w:rsidRPr="00CD7967" w:rsidRDefault="00A2427A" w:rsidP="009A6E3C">
            <w:pPr>
              <w:pStyle w:val="Default"/>
              <w:rPr>
                <w:color w:val="FF0000"/>
                <w:sz w:val="28"/>
                <w:szCs w:val="28"/>
              </w:rPr>
            </w:pPr>
            <w:r w:rsidRPr="00CD7967">
              <w:rPr>
                <w:rFonts w:hint="cs"/>
                <w:color w:val="FF0000"/>
                <w:sz w:val="28"/>
                <w:szCs w:val="28"/>
                <w:cs/>
              </w:rPr>
              <w:t xml:space="preserve">อธิบายการปรับปรุงโดยย่อ เช่น ปรับเปลี่ยนวิธีการสอนสำหรับภาคการศึกษา/ </w:t>
            </w:r>
          </w:p>
          <w:p w14:paraId="2371B82D" w14:textId="77777777" w:rsidR="00A2427A" w:rsidRPr="00CD7967" w:rsidRDefault="00A2427A" w:rsidP="009A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ปีการศึกษานี้ การใช้อุปกรณ์การสอนแบบใหม่ เป็นต้น โดยคำนึงถึงการทำให้ผู้เรียนบรรลุตามผลลัพธ์การเรียนรู้ที่คาดหวังเป็นสำคัญ </w:t>
            </w:r>
          </w:p>
        </w:tc>
        <w:tc>
          <w:tcPr>
            <w:tcW w:w="2811" w:type="dxa"/>
          </w:tcPr>
          <w:p w14:paraId="5CB363BF" w14:textId="77777777" w:rsidR="00A2427A" w:rsidRPr="00CD7967" w:rsidRDefault="00A2427A" w:rsidP="009A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260" w:type="dxa"/>
          </w:tcPr>
          <w:p w14:paraId="69068893" w14:textId="77777777" w:rsidR="00A2427A" w:rsidRPr="00CD7967" w:rsidRDefault="00A2427A" w:rsidP="009A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........................................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[............................................]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6967EAE0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AA8EA2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42EAEF8" w14:textId="77777777" w:rsidR="00A2427A" w:rsidRPr="00CD7967" w:rsidRDefault="00A2427A" w:rsidP="00A2427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3DFB634B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1D102E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อาจารย์ผู้รับผิดชอบรายวิชา</w:t>
      </w:r>
    </w:p>
    <w:p w14:paraId="2602B00B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วันที่รายงาน</w:t>
      </w:r>
    </w:p>
    <w:p w14:paraId="50286F3C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            )</w:t>
      </w:r>
    </w:p>
    <w:p w14:paraId="3A403773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4C9C0AC6" w14:textId="77777777" w:rsidR="00A2427A" w:rsidRPr="00CD7967" w:rsidRDefault="00A2427A" w:rsidP="00A24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วันที่รายงาน</w:t>
      </w:r>
    </w:p>
    <w:p w14:paraId="19561929" w14:textId="77777777" w:rsidR="008C6E96" w:rsidRPr="00E51B8C" w:rsidRDefault="00A2427A" w:rsidP="00A2427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            )</w:t>
      </w:r>
    </w:p>
    <w:sectPr w:rsidR="008C6E96" w:rsidRPr="00E51B8C" w:rsidSect="00BA4EAC">
      <w:head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3888" w14:textId="77777777" w:rsidR="00BA4EAC" w:rsidRDefault="00BA4EAC" w:rsidP="0051561E">
      <w:pPr>
        <w:spacing w:after="0" w:line="240" w:lineRule="auto"/>
      </w:pPr>
      <w:r>
        <w:separator/>
      </w:r>
    </w:p>
  </w:endnote>
  <w:endnote w:type="continuationSeparator" w:id="0">
    <w:p w14:paraId="490859AB" w14:textId="77777777" w:rsidR="00BA4EAC" w:rsidRDefault="00BA4EAC" w:rsidP="005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709D" w14:textId="77777777" w:rsidR="00BA4EAC" w:rsidRDefault="00BA4EAC" w:rsidP="0051561E">
      <w:pPr>
        <w:spacing w:after="0" w:line="240" w:lineRule="auto"/>
      </w:pPr>
      <w:r>
        <w:separator/>
      </w:r>
    </w:p>
  </w:footnote>
  <w:footnote w:type="continuationSeparator" w:id="0">
    <w:p w14:paraId="3EA7192F" w14:textId="77777777" w:rsidR="00BA4EAC" w:rsidRDefault="00BA4EAC" w:rsidP="0051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353978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2E217C8B" w14:textId="77777777" w:rsidR="0051561E" w:rsidRPr="00E51B8C" w:rsidRDefault="0051561E" w:rsidP="00E51B8C">
        <w:pPr>
          <w:pStyle w:val="a5"/>
          <w:jc w:val="center"/>
          <w:rPr>
            <w:sz w:val="28"/>
          </w:rPr>
        </w:pPr>
        <w:r w:rsidRPr="00E51B8C">
          <w:rPr>
            <w:rFonts w:ascii="TH SarabunPSK" w:hAnsi="TH SarabunPSK" w:cs="TH SarabunPSK"/>
            <w:sz w:val="28"/>
          </w:rPr>
          <w:fldChar w:fldCharType="begin"/>
        </w:r>
        <w:r w:rsidRPr="00E51B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51B8C">
          <w:rPr>
            <w:rFonts w:ascii="TH SarabunPSK" w:hAnsi="TH SarabunPSK" w:cs="TH SarabunPSK"/>
            <w:sz w:val="28"/>
          </w:rPr>
          <w:fldChar w:fldCharType="separate"/>
        </w:r>
        <w:r w:rsidRPr="00E51B8C">
          <w:rPr>
            <w:rFonts w:ascii="TH SarabunPSK" w:hAnsi="TH SarabunPSK" w:cs="TH SarabunPSK"/>
            <w:noProof/>
            <w:sz w:val="28"/>
          </w:rPr>
          <w:t>2</w:t>
        </w:r>
        <w:r w:rsidRPr="00E51B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CEC"/>
    <w:multiLevelType w:val="hybridMultilevel"/>
    <w:tmpl w:val="1396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068"/>
    <w:multiLevelType w:val="hybridMultilevel"/>
    <w:tmpl w:val="9BCE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151"/>
    <w:multiLevelType w:val="singleLevel"/>
    <w:tmpl w:val="95845C9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TH SarabunPSK" w:eastAsiaTheme="minorHAnsi" w:hAnsi="TH SarabunPSK" w:cs="TH SarabunPSK"/>
      </w:rPr>
    </w:lvl>
  </w:abstractNum>
  <w:abstractNum w:abstractNumId="3" w15:restartNumberingAfterBreak="0">
    <w:nsid w:val="117C7A51"/>
    <w:multiLevelType w:val="hybridMultilevel"/>
    <w:tmpl w:val="76728730"/>
    <w:lvl w:ilvl="0" w:tplc="FFFFFFF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006"/>
    <w:multiLevelType w:val="hybridMultilevel"/>
    <w:tmpl w:val="76728730"/>
    <w:lvl w:ilvl="0" w:tplc="185A892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4FB0"/>
    <w:multiLevelType w:val="hybridMultilevel"/>
    <w:tmpl w:val="4D2CEFCE"/>
    <w:lvl w:ilvl="0" w:tplc="1D82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2A3"/>
    <w:multiLevelType w:val="hybridMultilevel"/>
    <w:tmpl w:val="F6549000"/>
    <w:lvl w:ilvl="0" w:tplc="DB2A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A0272"/>
    <w:multiLevelType w:val="hybridMultilevel"/>
    <w:tmpl w:val="8AE0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04C2"/>
    <w:multiLevelType w:val="multilevel"/>
    <w:tmpl w:val="5630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  <w:sz w:val="32"/>
      </w:rPr>
    </w:lvl>
  </w:abstractNum>
  <w:abstractNum w:abstractNumId="9" w15:restartNumberingAfterBreak="0">
    <w:nsid w:val="5F546C78"/>
    <w:multiLevelType w:val="hybridMultilevel"/>
    <w:tmpl w:val="5C824A12"/>
    <w:lvl w:ilvl="0" w:tplc="E460C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44D2"/>
    <w:multiLevelType w:val="hybridMultilevel"/>
    <w:tmpl w:val="A6A82F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64E5C"/>
    <w:multiLevelType w:val="hybridMultilevel"/>
    <w:tmpl w:val="90F4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BC2"/>
    <w:multiLevelType w:val="multilevel"/>
    <w:tmpl w:val="92844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hint="default"/>
      </w:rPr>
    </w:lvl>
  </w:abstractNum>
  <w:abstractNum w:abstractNumId="13" w15:restartNumberingAfterBreak="0">
    <w:nsid w:val="7024619A"/>
    <w:multiLevelType w:val="hybridMultilevel"/>
    <w:tmpl w:val="CE007B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2158">
    <w:abstractNumId w:val="11"/>
  </w:num>
  <w:num w:numId="2" w16cid:durableId="502936804">
    <w:abstractNumId w:val="4"/>
  </w:num>
  <w:num w:numId="3" w16cid:durableId="1372269402">
    <w:abstractNumId w:val="5"/>
  </w:num>
  <w:num w:numId="4" w16cid:durableId="778184452">
    <w:abstractNumId w:val="1"/>
  </w:num>
  <w:num w:numId="5" w16cid:durableId="1486818054">
    <w:abstractNumId w:val="6"/>
  </w:num>
  <w:num w:numId="6" w16cid:durableId="1019771255">
    <w:abstractNumId w:val="2"/>
  </w:num>
  <w:num w:numId="7" w16cid:durableId="1226835664">
    <w:abstractNumId w:val="13"/>
  </w:num>
  <w:num w:numId="8" w16cid:durableId="1040282990">
    <w:abstractNumId w:val="10"/>
  </w:num>
  <w:num w:numId="9" w16cid:durableId="11420975">
    <w:abstractNumId w:val="0"/>
  </w:num>
  <w:num w:numId="10" w16cid:durableId="1764839526">
    <w:abstractNumId w:val="9"/>
  </w:num>
  <w:num w:numId="11" w16cid:durableId="285354250">
    <w:abstractNumId w:val="7"/>
  </w:num>
  <w:num w:numId="12" w16cid:durableId="1186553110">
    <w:abstractNumId w:val="3"/>
  </w:num>
  <w:num w:numId="13" w16cid:durableId="930352841">
    <w:abstractNumId w:val="8"/>
  </w:num>
  <w:num w:numId="14" w16cid:durableId="324020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7"/>
    <w:rsid w:val="000149AC"/>
    <w:rsid w:val="0002774F"/>
    <w:rsid w:val="000575E6"/>
    <w:rsid w:val="000C51F9"/>
    <w:rsid w:val="001013E4"/>
    <w:rsid w:val="00140108"/>
    <w:rsid w:val="00140D17"/>
    <w:rsid w:val="001608BB"/>
    <w:rsid w:val="00160FAB"/>
    <w:rsid w:val="00172033"/>
    <w:rsid w:val="001C7A92"/>
    <w:rsid w:val="001D32C1"/>
    <w:rsid w:val="00230C1C"/>
    <w:rsid w:val="002672A4"/>
    <w:rsid w:val="0027121A"/>
    <w:rsid w:val="00285C6C"/>
    <w:rsid w:val="002870B2"/>
    <w:rsid w:val="002A3101"/>
    <w:rsid w:val="002A528A"/>
    <w:rsid w:val="002B5AF9"/>
    <w:rsid w:val="002F188B"/>
    <w:rsid w:val="00344E4B"/>
    <w:rsid w:val="00363062"/>
    <w:rsid w:val="00426FFC"/>
    <w:rsid w:val="004276FF"/>
    <w:rsid w:val="00460CA2"/>
    <w:rsid w:val="004A214C"/>
    <w:rsid w:val="004B4F38"/>
    <w:rsid w:val="004E02CE"/>
    <w:rsid w:val="0051561E"/>
    <w:rsid w:val="00531BED"/>
    <w:rsid w:val="00561CA8"/>
    <w:rsid w:val="005D5E89"/>
    <w:rsid w:val="00652D79"/>
    <w:rsid w:val="006A352B"/>
    <w:rsid w:val="006A7E0E"/>
    <w:rsid w:val="006B2CD7"/>
    <w:rsid w:val="006C6A46"/>
    <w:rsid w:val="006D625E"/>
    <w:rsid w:val="006E1248"/>
    <w:rsid w:val="006E4160"/>
    <w:rsid w:val="00713DF8"/>
    <w:rsid w:val="00721EA5"/>
    <w:rsid w:val="00761B2B"/>
    <w:rsid w:val="007E7625"/>
    <w:rsid w:val="00805800"/>
    <w:rsid w:val="008C6E96"/>
    <w:rsid w:val="00906FBC"/>
    <w:rsid w:val="0091656B"/>
    <w:rsid w:val="00984AC0"/>
    <w:rsid w:val="00A06196"/>
    <w:rsid w:val="00A2427A"/>
    <w:rsid w:val="00A7199A"/>
    <w:rsid w:val="00B21FF5"/>
    <w:rsid w:val="00B34393"/>
    <w:rsid w:val="00B46CBD"/>
    <w:rsid w:val="00B53350"/>
    <w:rsid w:val="00B55654"/>
    <w:rsid w:val="00B64B0C"/>
    <w:rsid w:val="00B87086"/>
    <w:rsid w:val="00BA4EAC"/>
    <w:rsid w:val="00BA5733"/>
    <w:rsid w:val="00C363EF"/>
    <w:rsid w:val="00C5635C"/>
    <w:rsid w:val="00C716BD"/>
    <w:rsid w:val="00CA12ED"/>
    <w:rsid w:val="00CC5C98"/>
    <w:rsid w:val="00CE6DDC"/>
    <w:rsid w:val="00D954D4"/>
    <w:rsid w:val="00DF737D"/>
    <w:rsid w:val="00E3158B"/>
    <w:rsid w:val="00E51B8C"/>
    <w:rsid w:val="00E73AC5"/>
    <w:rsid w:val="00E901D7"/>
    <w:rsid w:val="00ED27FA"/>
    <w:rsid w:val="00ED6572"/>
    <w:rsid w:val="00F00E09"/>
    <w:rsid w:val="00F10527"/>
    <w:rsid w:val="00F143FA"/>
    <w:rsid w:val="00F156A8"/>
    <w:rsid w:val="00F93D36"/>
    <w:rsid w:val="00FD48A9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6ED2D"/>
  <w15:chartTrackingRefBased/>
  <w15:docId w15:val="{056593F0-0FF3-41B0-88FC-12008D1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96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E96"/>
    <w:pPr>
      <w:spacing w:after="0" w:line="240" w:lineRule="auto"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561E"/>
  </w:style>
  <w:style w:type="paragraph" w:styleId="a7">
    <w:name w:val="footer"/>
    <w:basedOn w:val="a"/>
    <w:link w:val="a8"/>
    <w:uiPriority w:val="99"/>
    <w:unhideWhenUsed/>
    <w:rsid w:val="005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1561E"/>
  </w:style>
  <w:style w:type="paragraph" w:styleId="a9">
    <w:name w:val="List Paragraph"/>
    <w:basedOn w:val="a"/>
    <w:uiPriority w:val="34"/>
    <w:qFormat/>
    <w:rsid w:val="005D5E8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E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ED6572"/>
  </w:style>
  <w:style w:type="character" w:styleId="ab">
    <w:name w:val="Placeholder Text"/>
    <w:basedOn w:val="a0"/>
    <w:uiPriority w:val="99"/>
    <w:semiHidden/>
    <w:rsid w:val="00C363EF"/>
    <w:rPr>
      <w:color w:val="808080"/>
    </w:rPr>
  </w:style>
  <w:style w:type="paragraph" w:customStyle="1" w:styleId="Default">
    <w:name w:val="Default"/>
    <w:rsid w:val="00BA573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85;&#3634;&#3619;&#3648;&#3619;&#3637;&#3618;&#3609;&#3585;&#3634;&#3619;&#3626;&#3629;&#3609;\&#3617;&#3588;&#3629;%205%20&#3617;&#3627;&#3634;&#3621;&#3633;&#361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1653-F434-45CF-9AD2-2D526C4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มคอ 5 มหาลัย.dotx</Template>
  <TotalTime>6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Prapatsorn Aksornpan</cp:lastModifiedBy>
  <cp:revision>4</cp:revision>
  <cp:lastPrinted>2023-11-09T06:18:00Z</cp:lastPrinted>
  <dcterms:created xsi:type="dcterms:W3CDTF">2024-05-02T10:10:00Z</dcterms:created>
  <dcterms:modified xsi:type="dcterms:W3CDTF">2024-05-02T10:16:00Z</dcterms:modified>
</cp:coreProperties>
</file>