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F82" w14:textId="77777777" w:rsidR="00E51B8C" w:rsidRPr="00E51B8C" w:rsidRDefault="006C6A46" w:rsidP="00781F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B8C">
        <w:rPr>
          <w:rFonts w:ascii="TH SarabunPSK" w:hAnsi="TH SarabunPSK" w:cs="TH SarabunPSK"/>
          <w:noProof/>
        </w:rPr>
        <w:drawing>
          <wp:inline distT="0" distB="0" distL="0" distR="0" wp14:anchorId="3FE55B76" wp14:editId="5CF2A5F1">
            <wp:extent cx="1171074" cy="1463040"/>
            <wp:effectExtent l="0" t="0" r="0" b="3810"/>
            <wp:docPr id="423665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7" b="9328"/>
                    <a:stretch/>
                  </pic:blipFill>
                  <pic:spPr bwMode="auto">
                    <a:xfrm>
                      <a:off x="0" y="0"/>
                      <a:ext cx="1171074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D42C1" w14:textId="77777777" w:rsidR="00FD48A9" w:rsidRPr="00E51B8C" w:rsidRDefault="00FD48A9" w:rsidP="00781F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B8C">
        <w:rPr>
          <w:rFonts w:ascii="TH SarabunPSK" w:hAnsi="TH SarabunPSK" w:cs="TH SarabunPSK"/>
          <w:b/>
          <w:bCs/>
          <w:sz w:val="36"/>
          <w:szCs w:val="36"/>
          <w:cs/>
        </w:rPr>
        <w:t>มคอ.</w:t>
      </w:r>
      <w:r w:rsidR="00255F6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7726A640" w14:textId="77777777" w:rsidR="00E901D7" w:rsidRDefault="00255F6D" w:rsidP="00781FA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255F6D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รายงานผลการดำเนินการของประสบการณ์ภาคสนาม</w:t>
      </w:r>
    </w:p>
    <w:p w14:paraId="20C4D1AC" w14:textId="77777777" w:rsidR="006C6A46" w:rsidRPr="00E51B8C" w:rsidRDefault="00E901D7" w:rsidP="00781FA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[</w:t>
      </w:r>
      <w:r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  <w:cs/>
        </w:rPr>
        <w:t>รหัสวิชา]</w:t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t xml:space="preserve"> 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Text84"/>
            <w:enabled/>
            <w:calcOnExit w:val="0"/>
            <w:textInput>
              <w:default w:val="[ชื่อรายวิชา]"/>
            </w:textInput>
          </w:ffData>
        </w:fldChar>
      </w:r>
      <w:bookmarkStart w:id="0" w:name="Text84"/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[</w:t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  <w:cs/>
        </w:rPr>
        <w:t>ชื่อรายวิชา]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  <w:bookmarkEnd w:id="0"/>
    </w:p>
    <w:p w14:paraId="39AC8708" w14:textId="77777777" w:rsidR="006C6A46" w:rsidRPr="00E51B8C" w:rsidRDefault="006C6A46" w:rsidP="00781FA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ภาคเรียนที่</w:t>
      </w:r>
      <w:r w:rsidR="006D625E"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 xml:space="preserve"> 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.........]"/>
            </w:textInput>
          </w:ffData>
        </w:fldCha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[.........]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t xml:space="preserve"> </w:t>
      </w:r>
      <w:r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ปีการศึกษา</w:t>
      </w:r>
      <w:r w:rsidR="006D625E" w:rsidRPr="00E51B8C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 xml:space="preserve"> 25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separate"/>
      </w:r>
      <w:r w:rsidR="006D625E" w:rsidRPr="00E51B8C">
        <w:rPr>
          <w:rFonts w:ascii="TH SarabunPSK" w:eastAsia="Times New Roman" w:hAnsi="TH SarabunPSK" w:cs="TH SarabunPSK"/>
          <w:b/>
          <w:bCs/>
          <w:noProof/>
          <w:color w:val="0000FF"/>
          <w:sz w:val="36"/>
          <w:szCs w:val="36"/>
        </w:rPr>
        <w:t>xx</w:t>
      </w:r>
      <w:r w:rsidR="006D625E" w:rsidRPr="00E51B8C"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2AC505B0" w14:textId="77777777" w:rsidR="004B4F38" w:rsidRPr="00E51B8C" w:rsidRDefault="00E3158B" w:rsidP="00781FA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 xml:space="preserve">หมวดที่ 1 </w:t>
      </w:r>
      <w:r w:rsidRPr="00E3158B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ข้อมูลทั่วไป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C6A46" w:rsidRPr="00E51B8C" w14:paraId="0F538531" w14:textId="77777777" w:rsidTr="00BB412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B39" w14:textId="77777777" w:rsidR="006C6A46" w:rsidRPr="00E51B8C" w:rsidRDefault="006C6A46" w:rsidP="00781F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ชื่อสถาบันอุดมศึกษา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bidi="ar-EG"/>
                <w14:ligatures w14:val="none"/>
              </w:rPr>
              <w:tab/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มหาวิทยาลัยราชภัฏสุราษฎร์ธานี</w:t>
            </w:r>
          </w:p>
        </w:tc>
      </w:tr>
      <w:tr w:rsidR="006C6A46" w:rsidRPr="00E51B8C" w14:paraId="59BFCAB4" w14:textId="77777777" w:rsidTr="00BB412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978" w14:textId="77777777" w:rsidR="006C6A46" w:rsidRPr="00E51B8C" w:rsidRDefault="006C6A46" w:rsidP="00781F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คณะ/สาขา/วิชาเอก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bidi="ar-EG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bookmarkStart w:id="1" w:name="Text81"/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bookmarkEnd w:id="1"/>
          </w:p>
        </w:tc>
      </w:tr>
      <w:tr w:rsidR="006C6A46" w:rsidRPr="00E51B8C" w14:paraId="12FA8646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861" w14:textId="77777777" w:rsidR="006C6A46" w:rsidRPr="00E51B8C" w:rsidRDefault="006C6A46" w:rsidP="00781FAE">
            <w:pPr>
              <w:tabs>
                <w:tab w:val="left" w:pos="345"/>
              </w:tabs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E51B8C"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รหัสวิชาและชื่อรายวิชา</w:t>
            </w:r>
          </w:p>
          <w:p w14:paraId="280FA4AD" w14:textId="77777777" w:rsidR="006C6A46" w:rsidRPr="00E51B8C" w:rsidRDefault="006C6A46" w:rsidP="00781FA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</w:t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</w:t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รหัสวิชา</w:t>
            </w:r>
            <w:r w:rsidR="006D625E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ab/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ชื่อวิชา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(</w:t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ไทย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>)</w:t>
            </w:r>
            <w:r w:rsidR="006D625E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  <w:p w14:paraId="7B2D469A" w14:textId="77777777" w:rsidR="006C6A46" w:rsidRPr="00E51B8C" w:rsidRDefault="006C6A46" w:rsidP="00781F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ab/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ชื่อวิชา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(</w:t>
            </w: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>อังกฤษ</w:t>
            </w:r>
            <w:r w:rsidR="001401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>)</w:t>
            </w:r>
            <w:r w:rsidR="006D625E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E51B8C"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E51B8C"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6C6A46" w:rsidRPr="00E51B8C" w14:paraId="0A038548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684" w14:textId="77777777" w:rsidR="006C6A46" w:rsidRPr="00E51B8C" w:rsidRDefault="006C6A46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E51B8C"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จำนวนหน่วยกิต </w:t>
            </w:r>
          </w:p>
          <w:p w14:paraId="381B4A70" w14:textId="77777777" w:rsidR="006C6A46" w:rsidRPr="00E51B8C" w:rsidRDefault="006C6A46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i/>
                <w:iCs/>
                <w:kern w:val="0"/>
                <w:sz w:val="32"/>
                <w:szCs w:val="32"/>
                <w:cs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="00E51B8C"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="004276FF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น(ท-ป-ศ)</w:t>
            </w:r>
            <w:r w:rsidR="004276F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4276FF" w:rsidRPr="00E51B8C" w14:paraId="78086C43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F6C" w14:textId="77777777" w:rsidR="004276FF" w:rsidRDefault="004276FF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3. </w:t>
            </w:r>
            <w:r w:rsidRPr="004276F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รายวิชาที่ต้องเรียนก่อนรายวิชานี้ (ถ้ามี)</w:t>
            </w:r>
            <w:r w:rsidR="00F143F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F143FA" w:rsidRPr="00E51B8C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:lang w:val="en-AU"/>
                <w14:ligatures w14:val="none"/>
              </w:rPr>
              <w:t>(</w:t>
            </w:r>
            <w:r w:rsidR="00F143F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:lang w:val="en-AU"/>
                <w14:ligatures w14:val="none"/>
              </w:rPr>
              <w:t>ถ้าไม่มีให้ระบุว่า ไม่มี</w:t>
            </w:r>
            <w:r w:rsidR="00F143FA" w:rsidRPr="00E51B8C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:lang w:val="en-AU"/>
                <w14:ligatures w14:val="none"/>
              </w:rPr>
              <w:t>)</w:t>
            </w:r>
          </w:p>
          <w:p w14:paraId="1DE868C7" w14:textId="77777777" w:rsidR="004276FF" w:rsidRPr="00E51B8C" w:rsidRDefault="004276FF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ab/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[รหัสวิชา]</w: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[ชื่อวิชาภาษาไทย]</w: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น(ท-ป-ศ)</w:t>
            </w: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255F6D" w:rsidRPr="00E51B8C" w14:paraId="0185C07A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B9A" w14:textId="77777777" w:rsidR="00BE781B" w:rsidRPr="00483AE4" w:rsidRDefault="00255F6D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4. </w:t>
            </w:r>
            <w:r w:rsidR="00BE781B" w:rsidRPr="00483AE4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ชื่อหลักสูตรและประเภทของรายวิชา</w:t>
            </w:r>
          </w:p>
          <w:p w14:paraId="66B1671F" w14:textId="77777777" w:rsidR="00BE781B" w:rsidRPr="00483AE4" w:rsidRDefault="00BE781B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kern w:val="0"/>
                <w:sz w:val="32"/>
                <w:szCs w:val="32"/>
                <w:lang w:val="en-AU"/>
                <w14:ligatures w14:val="none"/>
              </w:rPr>
            </w:pPr>
            <w:r w:rsidRPr="00483AE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ชื่อหลักสูตร</w:t>
            </w:r>
            <w:r w:rsidRPr="00483AE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483AE4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3ECE0AEB" w14:textId="77777777" w:rsidR="00255F6D" w:rsidRDefault="00BE781B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83AE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ประเภทของรายวิชา</w:t>
            </w:r>
            <w:r w:rsidRPr="00483AE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lang w:val="en-AU"/>
                <w14:ligatures w14:val="none"/>
              </w:rPr>
              <w:t xml:space="preserve"> </w: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483AE4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Pr="00483AE4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  <w:r w:rsidRPr="00483AE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</w:t>
            </w:r>
            <w:r w:rsidRPr="00483AE4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:lang w:val="en-AU"/>
                <w14:ligatures w14:val="none"/>
              </w:rPr>
              <w:t>(เช่น วิชาแกน วิชาบังคับ วิชาเลือก)</w:t>
            </w:r>
          </w:p>
        </w:tc>
      </w:tr>
      <w:tr w:rsidR="006C6A46" w:rsidRPr="00E51B8C" w14:paraId="52446547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967" w14:textId="77777777" w:rsidR="006C6A46" w:rsidRPr="00E51B8C" w:rsidRDefault="004276FF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6C6A46" w:rsidRPr="00E51B8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.</w:t>
            </w:r>
            <w:r w:rsidR="004B4F38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</w:t>
            </w:r>
            <w:r w:rsidR="004B4F38" w:rsidRPr="004B4F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อาจารย์ผู้รับผิดชอบ อาจารย์ผู้สอนและกลุ่มเรียน  (</w:t>
            </w:r>
            <w:r w:rsidR="004B4F38" w:rsidRPr="004B4F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lang w:val="en-AU"/>
                <w14:ligatures w14:val="none"/>
              </w:rPr>
              <w:t>Section)</w:t>
            </w:r>
          </w:p>
          <w:p w14:paraId="3F1656EC" w14:textId="77777777" w:rsidR="00A7199A" w:rsidRPr="00CD7967" w:rsidRDefault="001D32C1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A7199A" w:rsidRPr="001D32C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อาจารย์ผู้รับผิดชอบ</w:t>
            </w:r>
            <w:r w:rsidR="00A7199A" w:rsidRPr="00CD79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A7199A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A7199A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  <w:p w14:paraId="57116B0B" w14:textId="77777777" w:rsidR="006C6A46" w:rsidRPr="00BE781B" w:rsidRDefault="001D32C1" w:rsidP="00781FAE">
            <w:pPr>
              <w:spacing w:after="0" w:line="240" w:lineRule="auto"/>
              <w:outlineLvl w:val="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1B8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="00BE781B" w:rsidRPr="00BE781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อาจารย์ที่ปรึกษาการฝึกประสบการณ์ภาคสนาม </w:t>
            </w:r>
            <w:r w:rsidR="00BE781B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="00BE781B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BE781B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="00BE781B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="00BE781B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="00BE781B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="00BE781B"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="00BE781B"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6C6A46" w:rsidRPr="00E51B8C" w14:paraId="299F3738" w14:textId="77777777" w:rsidTr="00BB412F">
        <w:tblPrEx>
          <w:tblLook w:val="0000" w:firstRow="0" w:lastRow="0" w:firstColumn="0" w:lastColumn="0" w:noHBand="0" w:noVBand="0"/>
        </w:tblPrEx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E4B" w14:textId="77777777" w:rsidR="00E51B8C" w:rsidRPr="00E51B8C" w:rsidRDefault="004276FF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lang w:val="en-AU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5</w:t>
            </w:r>
            <w:r w:rsidR="006C6A46" w:rsidRPr="00E51B8C"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.</w:t>
            </w:r>
            <w:r w:rsidR="006C6A46" w:rsidRPr="00E51B8C"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lang w:val="en-AU" w:bidi="ar-SA"/>
                <w14:ligatures w14:val="none"/>
              </w:rPr>
              <w:t xml:space="preserve"> </w:t>
            </w:r>
            <w:r w:rsidR="00C716BD" w:rsidRPr="00C716BD">
              <w:rPr>
                <w:rFonts w:ascii="TH SarabunPSK" w:eastAsia="Times New Roman" w:hAnsi="TH SarabunPSK" w:cs="TH SarabunPSK"/>
                <w:bCs/>
                <w:kern w:val="0"/>
                <w:sz w:val="32"/>
                <w:szCs w:val="32"/>
                <w:cs/>
                <w:lang w:val="en-AU"/>
                <w14:ligatures w14:val="none"/>
              </w:rPr>
              <w:t>ภาคการศึกษา/ปีการศึกษาที่เปิดสอนรายวิชา</w:t>
            </w:r>
          </w:p>
          <w:p w14:paraId="62D8937E" w14:textId="77777777" w:rsidR="006C6A46" w:rsidRPr="00C716BD" w:rsidRDefault="00E51B8C" w:rsidP="00781FAE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lang w:val="en-AU"/>
                <w14:ligatures w14:val="none"/>
              </w:rPr>
            </w:pPr>
            <w:r w:rsidRPr="00E51B8C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:lang w:val="en-AU"/>
                <w14:ligatures w14:val="none"/>
              </w:rPr>
              <w:t xml:space="preserve">    </w: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[..............................]"/>
                  </w:textInput>
                </w:ffData>
              </w:fldChar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nstrText>FORMTEXT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Pr="00E51B8C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  <w:cs/>
              </w:rPr>
              <w:t>[..............................]</w:t>
            </w:r>
            <w:r w:rsidRPr="00E51B8C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5C162F24" w14:textId="77777777" w:rsidR="00BE781B" w:rsidRDefault="00BE781B" w:rsidP="00781FAE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1B6313" w14:textId="77777777" w:rsidR="00BE781B" w:rsidRDefault="00BE781B" w:rsidP="00781FAE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B4B86D" w14:textId="77777777" w:rsidR="00ED6572" w:rsidRPr="00B46CBD" w:rsidRDefault="00B46CBD" w:rsidP="00781FAE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6CB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BE781B" w:rsidRPr="00BE781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การดำเนินการที่ต่างจากแผนการฝึกประสบการณ์ภาคสนาม</w:t>
      </w:r>
    </w:p>
    <w:p w14:paraId="1B14165A" w14:textId="77777777" w:rsidR="00B46CBD" w:rsidRDefault="00B46CBD" w:rsidP="00781FAE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130"/>
      </w:tblGrid>
      <w:tr w:rsidR="00BE781B" w:rsidRPr="00483AE4" w14:paraId="75033923" w14:textId="77777777" w:rsidTr="00BE781B">
        <w:trPr>
          <w:jc w:val="center"/>
        </w:trPr>
        <w:tc>
          <w:tcPr>
            <w:tcW w:w="4230" w:type="dxa"/>
          </w:tcPr>
          <w:p w14:paraId="6CAA2B9F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5758640D" w14:textId="77777777" w:rsidR="00BE781B" w:rsidRPr="00483AE4" w:rsidRDefault="00BE781B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ข้อเสนอแนะ/ข้อคิดเห็นเพื่อการวางแผนในอนาคต</w:t>
            </w:r>
          </w:p>
        </w:tc>
      </w:tr>
      <w:tr w:rsidR="00BE781B" w:rsidRPr="00483AE4" w14:paraId="6129E0A9" w14:textId="77777777" w:rsidTr="00BE781B">
        <w:trPr>
          <w:jc w:val="center"/>
        </w:trPr>
        <w:tc>
          <w:tcPr>
            <w:tcW w:w="4230" w:type="dxa"/>
          </w:tcPr>
          <w:p w14:paraId="17B3DB91" w14:textId="77777777" w:rsidR="00BE781B" w:rsidRPr="00483AE4" w:rsidRDefault="00BE781B" w:rsidP="00781F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การเตรียมนักศึกษา (ถ้ามี)</w:t>
            </w:r>
          </w:p>
        </w:tc>
        <w:tc>
          <w:tcPr>
            <w:tcW w:w="5130" w:type="dxa"/>
          </w:tcPr>
          <w:p w14:paraId="69FB1A39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781B" w:rsidRPr="00483AE4" w14:paraId="0E3E17B6" w14:textId="77777777" w:rsidTr="00BE781B">
        <w:trPr>
          <w:jc w:val="center"/>
        </w:trPr>
        <w:tc>
          <w:tcPr>
            <w:tcW w:w="4230" w:type="dxa"/>
            <w:tcBorders>
              <w:bottom w:val="single" w:sz="4" w:space="0" w:color="auto"/>
            </w:tcBorders>
          </w:tcPr>
          <w:p w14:paraId="1E9C9913" w14:textId="77777777" w:rsidR="00BE781B" w:rsidRPr="00483AE4" w:rsidRDefault="00BE781B" w:rsidP="00781F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การเตรียม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อาจารย์ที่ปรึกษา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>/อาจารย์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นิเทศก์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8A93408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BE781B" w:rsidRPr="00483AE4" w14:paraId="042E7AD0" w14:textId="77777777" w:rsidTr="00BE781B">
        <w:trPr>
          <w:jc w:val="center"/>
        </w:trPr>
        <w:tc>
          <w:tcPr>
            <w:tcW w:w="4230" w:type="dxa"/>
            <w:tcBorders>
              <w:bottom w:val="single" w:sz="4" w:space="0" w:color="auto"/>
            </w:tcBorders>
          </w:tcPr>
          <w:p w14:paraId="7F205DE1" w14:textId="77777777" w:rsidR="00BE781B" w:rsidRPr="00483AE4" w:rsidRDefault="00BE781B" w:rsidP="00781F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การเตรียมพนักงานพี่เลี้ยงจากสถานประกอบการ (ถ้ามี)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7BE8CDB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81B" w:rsidRPr="00483AE4" w14:paraId="1D37AC55" w14:textId="77777777" w:rsidTr="00BE781B">
        <w:trPr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62A3B75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การเปลี่ยนแปลงการจัดการในการฝึกประสบการณ์ภาคสนาม (ถ้ามี) </w:t>
            </w:r>
          </w:p>
        </w:tc>
      </w:tr>
      <w:tr w:rsidR="00BE781B" w:rsidRPr="00483AE4" w14:paraId="52164E3A" w14:textId="77777777" w:rsidTr="00BE781B">
        <w:trPr>
          <w:jc w:val="center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BDAEE86" w14:textId="77777777" w:rsidR="00BE781B" w:rsidRPr="00483AE4" w:rsidRDefault="00BE781B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8FD8CFC" w14:textId="77777777" w:rsidR="00BE781B" w:rsidRPr="00483AE4" w:rsidRDefault="00BE781B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ข้อเสนอแนะ/ข้อคิดเห็นเพื่อการวางแผน</w:t>
            </w:r>
          </w:p>
        </w:tc>
      </w:tr>
      <w:tr w:rsidR="00BE781B" w:rsidRPr="00483AE4" w14:paraId="44577DBE" w14:textId="77777777" w:rsidTr="00BE781B">
        <w:trPr>
          <w:jc w:val="center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CC3E721" w14:textId="77777777" w:rsidR="00BE781B" w:rsidRPr="00483AE4" w:rsidRDefault="00BE781B" w:rsidP="00781F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การเปลี่ยนแปลงกิจกรรม และ/หรือ งานที่มอบหมายให้นักศึกษา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4286B195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781B" w:rsidRPr="00483AE4" w14:paraId="7863FA18" w14:textId="77777777" w:rsidTr="00BE781B">
        <w:trPr>
          <w:jc w:val="center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B7FA8FA" w14:textId="77777777" w:rsidR="00BE781B" w:rsidRPr="00483AE4" w:rsidRDefault="00BE781B" w:rsidP="00781F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3AE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3A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การเปลี่ยนแปลงสิ่งอำนวยความสะดวกในการสนับสนุนนักศึกษา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B827F8D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781B" w:rsidRPr="00483AE4" w14:paraId="3FBDB054" w14:textId="77777777" w:rsidTr="00BE781B">
        <w:trPr>
          <w:jc w:val="center"/>
        </w:trPr>
        <w:tc>
          <w:tcPr>
            <w:tcW w:w="4230" w:type="dxa"/>
            <w:tcBorders>
              <w:top w:val="single" w:sz="4" w:space="0" w:color="auto"/>
            </w:tcBorders>
          </w:tcPr>
          <w:p w14:paraId="2E7E5B90" w14:textId="77777777" w:rsidR="00BE781B" w:rsidRPr="00483AE4" w:rsidRDefault="00BE781B" w:rsidP="00781F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3AE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83A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83A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การเปลี่ยนแปลงอื่นๆ (ถ้ามี) 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08B6C11" w14:textId="77777777" w:rsidR="00BE781B" w:rsidRPr="00483AE4" w:rsidRDefault="00BE781B" w:rsidP="00781F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224C6C" w14:textId="77777777" w:rsidR="00B46CBD" w:rsidRPr="00BA5733" w:rsidRDefault="00B46CBD" w:rsidP="00781FAE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DAB722" w14:textId="77777777" w:rsidR="00B46CBD" w:rsidRPr="00BA5733" w:rsidRDefault="00BA5733" w:rsidP="00781FAE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57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3 </w:t>
      </w:r>
      <w:r w:rsidR="00BE781B" w:rsidRPr="00BE781B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ผลการดำเนินการ</w:t>
      </w:r>
    </w:p>
    <w:p w14:paraId="6AB05C68" w14:textId="77777777" w:rsidR="00BA5733" w:rsidRDefault="00BA5733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D5DF72" w14:textId="77777777" w:rsidR="00BA5733" w:rsidRPr="00CD7967" w:rsidRDefault="00BA5733" w:rsidP="00781FAE">
      <w:pPr>
        <w:spacing w:after="0" w:line="240" w:lineRule="auto"/>
        <w:ind w:right="-5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E781B" w:rsidRPr="00BE781B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จำนวนนักศึกษาที่ลงทะเบียน/ส่งไปฝึกประสบการณ์ภาคสนาม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78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</w:t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</w:rPr>
        <w:t>xx]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color w:val="FF0000"/>
          <w:sz w:val="32"/>
          <w:szCs w:val="32"/>
          <w:cs/>
        </w:rPr>
        <w:t>(ณ วันหมดกำหนดการเพิ่มถอน )</w:t>
      </w:r>
      <w:r w:rsidRPr="00CD796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9E9CDD6" w14:textId="77777777" w:rsidR="00BA5733" w:rsidRPr="00CD7967" w:rsidRDefault="00BA5733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BE781B" w:rsidRPr="00BE781B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จำนวนนักศึกษาที่คงอยู่เมื่อสิ้นสุดการฝึกประสบการณ์ภาคสนาม</w:t>
      </w:r>
      <w:r w:rsidR="00BE78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</w:t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</w:rPr>
        <w:t>xx]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298A7824" w14:textId="77777777" w:rsidR="00BA5733" w:rsidRPr="00CD7967" w:rsidRDefault="00BA5733" w:rsidP="00781FA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3. </w:t>
      </w:r>
      <w:r w:rsidR="00BE781B" w:rsidRPr="00BE781B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จำนวนนักศึกษาที่ถอน (</w:t>
      </w:r>
      <w:r w:rsidR="00BE781B" w:rsidRPr="00BE781B">
        <w:rPr>
          <w:rFonts w:ascii="TH SarabunPSK" w:hAnsi="TH SarabunPSK" w:cs="TH SarabunPSK"/>
          <w:b/>
          <w:bCs/>
          <w:sz w:val="32"/>
          <w:szCs w:val="32"/>
        </w:rPr>
        <w:t>W)</w:t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BE78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78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</w:t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</w:rPr>
        <w:t>xx]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t xml:space="preserve"> 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402FB80C" w14:textId="77777777" w:rsidR="00BA5733" w:rsidRPr="00CD7967" w:rsidRDefault="00BA5733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การกระจายของระดับคะแนน (เกรด) 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BA5733" w:rsidRPr="00CD7967" w14:paraId="76E0CC85" w14:textId="77777777" w:rsidTr="009A6E3C">
        <w:trPr>
          <w:jc w:val="center"/>
        </w:trPr>
        <w:tc>
          <w:tcPr>
            <w:tcW w:w="2126" w:type="dxa"/>
          </w:tcPr>
          <w:p w14:paraId="01B47C54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14:paraId="04125F70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14:paraId="4FE3F2A7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A5733" w:rsidRPr="00CD7967" w14:paraId="2FC058B0" w14:textId="77777777" w:rsidTr="009A6E3C">
        <w:trPr>
          <w:jc w:val="center"/>
        </w:trPr>
        <w:tc>
          <w:tcPr>
            <w:tcW w:w="2126" w:type="dxa"/>
          </w:tcPr>
          <w:p w14:paraId="2912EF65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14:paraId="5676D0E1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273823C1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7F295AD8" w14:textId="77777777" w:rsidTr="009A6E3C">
        <w:trPr>
          <w:jc w:val="center"/>
        </w:trPr>
        <w:tc>
          <w:tcPr>
            <w:tcW w:w="2126" w:type="dxa"/>
          </w:tcPr>
          <w:p w14:paraId="01172CE9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14:paraId="7122995E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5762AA3A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497D326D" w14:textId="77777777" w:rsidTr="009A6E3C">
        <w:trPr>
          <w:jc w:val="center"/>
        </w:trPr>
        <w:tc>
          <w:tcPr>
            <w:tcW w:w="2126" w:type="dxa"/>
          </w:tcPr>
          <w:p w14:paraId="708F0042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14:paraId="3909E47B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4B8F09F1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2FCEF443" w14:textId="77777777" w:rsidTr="009A6E3C">
        <w:trPr>
          <w:jc w:val="center"/>
        </w:trPr>
        <w:tc>
          <w:tcPr>
            <w:tcW w:w="2126" w:type="dxa"/>
          </w:tcPr>
          <w:p w14:paraId="63044B33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14:paraId="36C5C7EF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5C93DE95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4342BC34" w14:textId="77777777" w:rsidTr="009A6E3C">
        <w:trPr>
          <w:jc w:val="center"/>
        </w:trPr>
        <w:tc>
          <w:tcPr>
            <w:tcW w:w="2126" w:type="dxa"/>
          </w:tcPr>
          <w:p w14:paraId="317D8B07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14:paraId="384B5978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3DB426D6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F963642" w14:textId="77777777" w:rsidTr="009A6E3C">
        <w:trPr>
          <w:jc w:val="center"/>
        </w:trPr>
        <w:tc>
          <w:tcPr>
            <w:tcW w:w="2126" w:type="dxa"/>
          </w:tcPr>
          <w:p w14:paraId="723AF646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D+</w:t>
            </w:r>
          </w:p>
        </w:tc>
        <w:tc>
          <w:tcPr>
            <w:tcW w:w="1843" w:type="dxa"/>
          </w:tcPr>
          <w:p w14:paraId="5B06BE09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2CB53A9C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6C17A9AB" w14:textId="77777777" w:rsidTr="009A6E3C">
        <w:trPr>
          <w:jc w:val="center"/>
        </w:trPr>
        <w:tc>
          <w:tcPr>
            <w:tcW w:w="2126" w:type="dxa"/>
          </w:tcPr>
          <w:p w14:paraId="00AC55AD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  <w:t>D</w:t>
            </w:r>
          </w:p>
        </w:tc>
        <w:tc>
          <w:tcPr>
            <w:tcW w:w="1843" w:type="dxa"/>
          </w:tcPr>
          <w:p w14:paraId="6E5F7D33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605305F0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7246370C" w14:textId="77777777" w:rsidTr="009A6E3C">
        <w:trPr>
          <w:jc w:val="center"/>
        </w:trPr>
        <w:tc>
          <w:tcPr>
            <w:tcW w:w="2126" w:type="dxa"/>
          </w:tcPr>
          <w:p w14:paraId="62D4EB06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843" w:type="dxa"/>
          </w:tcPr>
          <w:p w14:paraId="1D492038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1965D26C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C102235" w14:textId="77777777" w:rsidTr="009A6E3C">
        <w:trPr>
          <w:jc w:val="center"/>
        </w:trPr>
        <w:tc>
          <w:tcPr>
            <w:tcW w:w="2126" w:type="dxa"/>
          </w:tcPr>
          <w:p w14:paraId="0ABAC1F2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ไม่สมบูรณ์ (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I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39AF1AAF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0D9F8724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9405323" w14:textId="77777777" w:rsidTr="009A6E3C">
        <w:trPr>
          <w:jc w:val="center"/>
        </w:trPr>
        <w:tc>
          <w:tcPr>
            <w:tcW w:w="2126" w:type="dxa"/>
          </w:tcPr>
          <w:p w14:paraId="51FD1296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(P,S)</w:t>
            </w:r>
          </w:p>
        </w:tc>
        <w:tc>
          <w:tcPr>
            <w:tcW w:w="1843" w:type="dxa"/>
          </w:tcPr>
          <w:p w14:paraId="74BEDB55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58F139B9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BA5733" w:rsidRPr="00CD7967" w14:paraId="374B570D" w14:textId="77777777" w:rsidTr="009A6E3C">
        <w:trPr>
          <w:jc w:val="center"/>
        </w:trPr>
        <w:tc>
          <w:tcPr>
            <w:tcW w:w="2126" w:type="dxa"/>
          </w:tcPr>
          <w:p w14:paraId="73C232E3" w14:textId="77777777" w:rsidR="00BA5733" w:rsidRPr="00CD7967" w:rsidRDefault="00BA5733" w:rsidP="00781FAE">
            <w:pPr>
              <w:tabs>
                <w:tab w:val="left" w:pos="84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 (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</w:rPr>
              <w:t>U</w:t>
            </w:r>
            <w:r w:rsidRPr="00CD79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7C27321C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</w:tcPr>
          <w:p w14:paraId="06BA61EC" w14:textId="77777777" w:rsidR="00BA5733" w:rsidRPr="00CD7967" w:rsidRDefault="00BA5733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</w:rPr>
              <w:instrText>FORMTEXT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nstrText xml:space="preserve"> </w:instrTex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separate"/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  <w:cs/>
              </w:rPr>
              <w:t>[</w:t>
            </w:r>
            <w:r w:rsidRPr="00CD7967">
              <w:rPr>
                <w:rFonts w:ascii="TH SarabunPSK" w:eastAsia="Times New Roman" w:hAnsi="TH SarabunPSK" w:cs="TH SarabunPSK" w:hint="cs"/>
                <w:noProof/>
                <w:color w:val="0000FF"/>
                <w:sz w:val="32"/>
                <w:szCs w:val="32"/>
              </w:rPr>
              <w:t>xx]</w:t>
            </w:r>
            <w:r w:rsidRPr="00CD7967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60577007" w14:textId="77777777" w:rsidR="00B46CBD" w:rsidRDefault="00B46CBD" w:rsidP="00781FAE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71A260" w14:textId="77777777" w:rsidR="00BA5733" w:rsidRPr="00CD7967" w:rsidRDefault="00BA5733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E781B" w:rsidRPr="00BE781B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ปัจจัยที่มีผลกระทบต่อผลการฝึกประสบการณ์ภาคสนาม (</w:t>
      </w:r>
      <w:r w:rsidR="00BE781B" w:rsidRPr="00BE781B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14:paraId="436EEA95" w14:textId="77777777" w:rsidR="00A2427A" w:rsidRDefault="00BE781B" w:rsidP="00781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112A2854" w14:textId="77777777" w:rsidR="00BE781B" w:rsidRDefault="00BE781B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59DBF6" w14:textId="77777777" w:rsidR="00BA5733" w:rsidRDefault="00BA5733" w:rsidP="00781FAE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4 </w:t>
      </w:r>
      <w:r w:rsidR="00781FAE" w:rsidRPr="00781FAE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ปัญหาและผลกระทบด้านการบริหาร</w:t>
      </w:r>
    </w:p>
    <w:p w14:paraId="27581DBF" w14:textId="77777777" w:rsidR="00BA5733" w:rsidRDefault="00BA5733" w:rsidP="00781FAE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79F6C2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 ปัญหาด้านการบริหารของสถาบันอุดมศึกษา และ/หรือ สถานประกอบการ/สถานที่ฝึก</w:t>
      </w:r>
    </w:p>
    <w:p w14:paraId="33FC7088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7675D537" w14:textId="77777777" w:rsidR="00781FAE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818795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2. ผลกระทบต่อผลการเรียนรู้ของนักศึกษา</w:t>
      </w:r>
    </w:p>
    <w:p w14:paraId="013B287D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558CF037" w14:textId="77777777" w:rsidR="00781FAE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E85FA7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การเปลี่ยนแปลงที่จำเป็นเพื่อหลีกเลี่ยงปัญหาและอุปสรรคในอนาคต  (ถ้ามี) </w:t>
      </w:r>
    </w:p>
    <w:p w14:paraId="5FAA374C" w14:textId="77777777" w:rsidR="00BA5733" w:rsidRDefault="00781FAE" w:rsidP="00781FA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20185034" w14:textId="77777777" w:rsidR="00781FAE" w:rsidRDefault="00781FAE" w:rsidP="00781F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C99C74" w14:textId="77777777" w:rsidR="00BA5733" w:rsidRPr="00CD7967" w:rsidRDefault="00BA5733" w:rsidP="00781F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7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5 </w:t>
      </w:r>
      <w:r w:rsidR="00781FAE" w:rsidRPr="00781FAE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การประเมินการฝึกประสบการณ์ภาคสนาม</w:t>
      </w:r>
    </w:p>
    <w:p w14:paraId="5483E582" w14:textId="77777777" w:rsidR="00BA5733" w:rsidRDefault="00BA5733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087E1F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การประเมินการฝึกประสบการณ์ภาคสนามโดยนักศึกษา  (ให้แนบผลการสำรวจ)</w:t>
      </w:r>
    </w:p>
    <w:p w14:paraId="57DB598E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483AE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ข้อวิพากษ์ที่สำคัญจากผลการประเมิน</w:t>
      </w:r>
    </w:p>
    <w:p w14:paraId="150784D0" w14:textId="77777777" w:rsidR="00781FAE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83AE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ระบุข้อวิพากษ์ทั้งที่เป็นจุดแข็งและจุดอ่อน</w:t>
      </w:r>
    </w:p>
    <w:p w14:paraId="5C7EEC70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0C416C77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4EADAA9" w14:textId="77777777" w:rsidR="00781FAE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1.2 ความเห็นของ</w:t>
      </w:r>
      <w:r w:rsidRPr="00483AE4">
        <w:rPr>
          <w:rFonts w:ascii="TH SarabunPSK" w:hAnsi="TH SarabunPSK" w:cs="TH SarabunPSK" w:hint="cs"/>
          <w:bCs/>
          <w:sz w:val="32"/>
          <w:szCs w:val="32"/>
          <w:cs/>
        </w:rPr>
        <w:t>อาจารย์ผู้รับผิดชอบ / อาจารย์ที่ปรึกษา</w:t>
      </w: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การฝึกประสบการณ์ภาคสนาม</w:t>
      </w:r>
    </w:p>
    <w:p w14:paraId="00D35F8A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4804D1F4" w14:textId="77777777" w:rsidR="00781FAE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F7468B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การประเมินการฝึกประสบการณ์ภาคสนามโดยสถานประกอบการหรือพนักงานพี่เลี้ยง</w:t>
      </w:r>
    </w:p>
    <w:p w14:paraId="585A440C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2.1 ข้อวิพากษ์ที่สำคัญจากผลการประเมิน</w:t>
      </w:r>
    </w:p>
    <w:p w14:paraId="19F15C73" w14:textId="77777777" w:rsidR="00781FAE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83AE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ระบุข้อวิพากษ์ทั้งที่เป็นจุดแข็งและจุดอ่อน</w:t>
      </w:r>
    </w:p>
    <w:p w14:paraId="5B746451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1B396EA4" w14:textId="77777777" w:rsidR="00781FAE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2.2 ความเห็นของ</w:t>
      </w:r>
      <w:r w:rsidRPr="00483AE4">
        <w:rPr>
          <w:rFonts w:ascii="TH SarabunPSK" w:hAnsi="TH SarabunPSK" w:cs="TH SarabunPSK" w:hint="cs"/>
          <w:bCs/>
          <w:sz w:val="32"/>
          <w:szCs w:val="32"/>
          <w:cs/>
        </w:rPr>
        <w:t>อาจารย์ผู้รับผิดชอบ / อาจารย์ที่ปรึกษา</w:t>
      </w: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การฝึกประสบการณ์ภาคสนาม </w:t>
      </w:r>
    </w:p>
    <w:p w14:paraId="05563CAF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483AE4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483AE4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5862B467" w14:textId="77777777" w:rsidR="00BA5733" w:rsidRDefault="00BA5733" w:rsidP="00781FAE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FC169" w14:textId="77777777" w:rsidR="00A2427A" w:rsidRPr="00A2427A" w:rsidRDefault="00A2427A" w:rsidP="00781FAE">
      <w:pPr>
        <w:tabs>
          <w:tab w:val="left" w:pos="35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427A">
        <w:rPr>
          <w:rFonts w:ascii="TH SarabunPSK" w:hAnsi="TH SarabunPSK" w:cs="TH SarabunPSK"/>
          <w:b/>
          <w:bCs/>
          <w:sz w:val="36"/>
          <w:szCs w:val="36"/>
          <w:cs/>
        </w:rPr>
        <w:t>หมวดที่ 6 แผนการปรับปรุง</w:t>
      </w:r>
    </w:p>
    <w:p w14:paraId="3A9BCBDC" w14:textId="77777777" w:rsidR="00A2427A" w:rsidRDefault="00A2427A" w:rsidP="00781FAE">
      <w:pPr>
        <w:tabs>
          <w:tab w:val="left" w:pos="35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E89449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การดำเนินการเพื่อปรับปรุงการฝึกประสบการณ์ภาคสนามครั้งที่ผ่านมา</w:t>
      </w:r>
    </w:p>
    <w:p w14:paraId="468D746F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83AE4">
        <w:rPr>
          <w:rFonts w:ascii="TH SarabunPSK" w:hAnsi="TH SarabunPSK" w:cs="TH SarabunPSK" w:hint="cs"/>
          <w:color w:val="FF0000"/>
          <w:sz w:val="32"/>
          <w:szCs w:val="32"/>
          <w:cs/>
        </w:rPr>
        <w:t>สรุปย่อการพัฒนาที่สำคัญในปัจจุบัน เช่น การพัฒนาอย่างมืออาชีพสำหรับคณะหรือที่ปรึกษาประสบการณ์ภาคสนาม การปรับประสบการณ์ภาคสนาม และแนวทางใหม่ของการจัดการเชิงคุณภาพ</w:t>
      </w:r>
    </w:p>
    <w:p w14:paraId="3BB89DD7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48C20F1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ความก้าวหน้าของการปรับปรุงการฝึกประสบการณ์ภาคสนามจากรายงานการประเมินครั้งก่อน</w:t>
      </w:r>
    </w:p>
    <w:p w14:paraId="7ED87D3C" w14:textId="77777777" w:rsidR="00781FAE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83AE4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ประเด็นที่ระบุในครั้งที่ผ่านมา สำหรับการปรับปรุง นอกเหนือจากข้อ 1. อธิบายความสำเร็จ ผลกระทบ ในกรณีไม่สำเร็จให้ระบุเหตุผล</w:t>
      </w:r>
    </w:p>
    <w:p w14:paraId="52497622" w14:textId="77777777" w:rsidR="00781FAE" w:rsidRPr="00867858" w:rsidRDefault="00781FAE" w:rsidP="00781F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745E29F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ข้อเสนอแผนการปรับปรุงสำหรับภาคการศึกษา/ปีการศึกษาต่อไป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312"/>
        <w:gridCol w:w="3312"/>
      </w:tblGrid>
      <w:tr w:rsidR="00781FAE" w:rsidRPr="00483AE4" w14:paraId="1C48D259" w14:textId="77777777" w:rsidTr="00781FAE">
        <w:trPr>
          <w:jc w:val="center"/>
        </w:trPr>
        <w:tc>
          <w:tcPr>
            <w:tcW w:w="3312" w:type="dxa"/>
          </w:tcPr>
          <w:p w14:paraId="7F13D9A8" w14:textId="77777777" w:rsidR="00781FAE" w:rsidRPr="00483AE4" w:rsidRDefault="00781FAE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A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312" w:type="dxa"/>
          </w:tcPr>
          <w:p w14:paraId="3791F173" w14:textId="77777777" w:rsidR="00781FAE" w:rsidRPr="00483AE4" w:rsidRDefault="00781FAE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3312" w:type="dxa"/>
          </w:tcPr>
          <w:p w14:paraId="74E8A682" w14:textId="77777777" w:rsidR="00781FAE" w:rsidRPr="00483AE4" w:rsidRDefault="00781FAE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A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1FAE" w:rsidRPr="00483AE4" w14:paraId="0C3CE052" w14:textId="77777777" w:rsidTr="00781FAE">
        <w:trPr>
          <w:jc w:val="center"/>
        </w:trPr>
        <w:tc>
          <w:tcPr>
            <w:tcW w:w="3312" w:type="dxa"/>
          </w:tcPr>
          <w:p w14:paraId="30BA6365" w14:textId="77777777" w:rsidR="00781FAE" w:rsidRPr="00483AE4" w:rsidRDefault="00781FAE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83E2F8" w14:textId="77777777" w:rsidR="00781FAE" w:rsidRPr="00483AE4" w:rsidRDefault="00781FAE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</w:tcPr>
          <w:p w14:paraId="53A736A9" w14:textId="77777777" w:rsidR="00781FAE" w:rsidRPr="00483AE4" w:rsidRDefault="00781FAE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</w:tcPr>
          <w:p w14:paraId="50E8C0E5" w14:textId="77777777" w:rsidR="00781FAE" w:rsidRPr="00483AE4" w:rsidRDefault="00781FAE" w:rsidP="00781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6765613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4D0D7CA" w14:textId="77777777" w:rsidR="00781FAE" w:rsidRPr="00483AE4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83AE4">
        <w:rPr>
          <w:rFonts w:ascii="TH SarabunPSK" w:hAnsi="TH SarabunPSK" w:cs="TH SarabunPSK" w:hint="cs"/>
          <w:bCs/>
          <w:sz w:val="32"/>
          <w:szCs w:val="32"/>
          <w:cs/>
        </w:rPr>
        <w:t xml:space="preserve">ข้อเสนอแนะของอาจารย์ผู้รับผิดชอบการฝึกประสบการณ์ภาคสนาม </w:t>
      </w:r>
      <w:r w:rsidRPr="00483AE4" w:rsidDel="00D47E92">
        <w:rPr>
          <w:rFonts w:ascii="TH SarabunPSK" w:hAnsi="TH SarabunPSK" w:cs="TH SarabunPSK" w:hint="cs"/>
          <w:bCs/>
          <w:sz w:val="32"/>
          <w:szCs w:val="32"/>
          <w:cs/>
        </w:rPr>
        <w:t>เสนอ</w:t>
      </w:r>
      <w:r w:rsidRPr="00483AE4">
        <w:rPr>
          <w:rFonts w:ascii="TH SarabunPSK" w:hAnsi="TH SarabunPSK" w:cs="TH SarabunPSK" w:hint="cs"/>
          <w:bCs/>
          <w:sz w:val="32"/>
          <w:szCs w:val="32"/>
          <w:cs/>
        </w:rPr>
        <w:t>ต่ออาจารย์ผู้รับผิดชอบหลักสูตร</w:t>
      </w:r>
    </w:p>
    <w:p w14:paraId="6AF345C2" w14:textId="77777777" w:rsidR="00781FAE" w:rsidRPr="00483AE4" w:rsidRDefault="00781FAE" w:rsidP="00781FA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83AE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ระบุข้อเสนอแนะต่ออาจารย์ผู้รับผิดชอบหลักสูตร หากมีกิจกรรมหรือการดำเนินงานใดๆ ที่ต้องได้รับความเห็นชอบจากภาควิชาหรือสถาบัน หรืออาจจะมีผลกระทบต่อรายวิชาอื่นๆ ในหลักสูตร</w:t>
      </w:r>
    </w:p>
    <w:p w14:paraId="11C81A77" w14:textId="77777777" w:rsidR="00A2427A" w:rsidRPr="00CD7967" w:rsidRDefault="00A2427A" w:rsidP="00781FA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............................................]"/>
            </w:textInput>
          </w:ffData>
        </w:fldCha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</w:rPr>
        <w:instrText>FORMTEXT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instrText xml:space="preserve"> </w:instrTex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separate"/>
      </w:r>
      <w:r w:rsidRPr="00CD7967">
        <w:rPr>
          <w:rFonts w:ascii="TH SarabunPSK" w:eastAsia="Times New Roman" w:hAnsi="TH SarabunPSK" w:cs="TH SarabunPSK" w:hint="cs"/>
          <w:noProof/>
          <w:color w:val="0000FF"/>
          <w:sz w:val="32"/>
          <w:szCs w:val="32"/>
          <w:cs/>
        </w:rPr>
        <w:t>[............................................]</w:t>
      </w:r>
      <w:r w:rsidRPr="00CD7967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fldChar w:fldCharType="end"/>
      </w:r>
    </w:p>
    <w:p w14:paraId="44AC0BCA" w14:textId="77777777" w:rsidR="00A2427A" w:rsidRPr="00CD7967" w:rsidRDefault="00A2427A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4D25F1" w14:textId="77777777" w:rsidR="00A2427A" w:rsidRPr="00CD7967" w:rsidRDefault="00781FAE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1FAE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อาจารย์ผู้รับผิดชอบ/อาจารย์ที่ปรึกษาการฝึกประสบการณ์ภาคสนาม</w:t>
      </w:r>
    </w:p>
    <w:p w14:paraId="05B55510" w14:textId="77777777" w:rsidR="00A2427A" w:rsidRPr="00CD7967" w:rsidRDefault="00A2427A" w:rsidP="00781F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</w:t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วันที่รายงาน</w:t>
      </w:r>
    </w:p>
    <w:p w14:paraId="188CF75E" w14:textId="77777777" w:rsidR="00A2427A" w:rsidRPr="00CD7967" w:rsidRDefault="00A2427A" w:rsidP="00781F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(                                                 )</w:t>
      </w:r>
    </w:p>
    <w:p w14:paraId="72FA9F98" w14:textId="77777777" w:rsidR="00A2427A" w:rsidRPr="00CD7967" w:rsidRDefault="00A2427A" w:rsidP="00781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96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13C9913E" w14:textId="77777777" w:rsidR="00A2427A" w:rsidRPr="00CD7967" w:rsidRDefault="00A2427A" w:rsidP="00781F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</w:t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</w: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วันที่รายงาน</w:t>
      </w:r>
    </w:p>
    <w:p w14:paraId="36D5B74A" w14:textId="77777777" w:rsidR="008C6E96" w:rsidRPr="00E51B8C" w:rsidRDefault="00A2427A" w:rsidP="00781FAE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CD7967">
        <w:rPr>
          <w:rFonts w:ascii="TH SarabunPSK" w:hAnsi="TH SarabunPSK" w:cs="TH SarabunPSK" w:hint="cs"/>
          <w:sz w:val="32"/>
          <w:szCs w:val="32"/>
          <w:cs/>
        </w:rPr>
        <w:tab/>
        <w:t>(                                                 )</w:t>
      </w:r>
    </w:p>
    <w:sectPr w:rsidR="008C6E96" w:rsidRPr="00E51B8C" w:rsidSect="004F5189">
      <w:head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A025" w14:textId="77777777" w:rsidR="004F5189" w:rsidRDefault="004F5189" w:rsidP="0051561E">
      <w:pPr>
        <w:spacing w:after="0" w:line="240" w:lineRule="auto"/>
      </w:pPr>
      <w:r>
        <w:separator/>
      </w:r>
    </w:p>
  </w:endnote>
  <w:endnote w:type="continuationSeparator" w:id="0">
    <w:p w14:paraId="65EB3EC9" w14:textId="77777777" w:rsidR="004F5189" w:rsidRDefault="004F5189" w:rsidP="0051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AA1C" w14:textId="77777777" w:rsidR="004F5189" w:rsidRDefault="004F5189" w:rsidP="0051561E">
      <w:pPr>
        <w:spacing w:after="0" w:line="240" w:lineRule="auto"/>
      </w:pPr>
      <w:r>
        <w:separator/>
      </w:r>
    </w:p>
  </w:footnote>
  <w:footnote w:type="continuationSeparator" w:id="0">
    <w:p w14:paraId="4ABC169F" w14:textId="77777777" w:rsidR="004F5189" w:rsidRDefault="004F5189" w:rsidP="0051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353978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14:paraId="46E1E28D" w14:textId="77777777" w:rsidR="0051561E" w:rsidRPr="00E51B8C" w:rsidRDefault="0051561E" w:rsidP="00E51B8C">
        <w:pPr>
          <w:pStyle w:val="a5"/>
          <w:jc w:val="center"/>
          <w:rPr>
            <w:sz w:val="28"/>
          </w:rPr>
        </w:pPr>
        <w:r w:rsidRPr="00E51B8C">
          <w:rPr>
            <w:rFonts w:ascii="TH SarabunPSK" w:hAnsi="TH SarabunPSK" w:cs="TH SarabunPSK"/>
            <w:sz w:val="28"/>
          </w:rPr>
          <w:fldChar w:fldCharType="begin"/>
        </w:r>
        <w:r w:rsidRPr="00E51B8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51B8C">
          <w:rPr>
            <w:rFonts w:ascii="TH SarabunPSK" w:hAnsi="TH SarabunPSK" w:cs="TH SarabunPSK"/>
            <w:sz w:val="28"/>
          </w:rPr>
          <w:fldChar w:fldCharType="separate"/>
        </w:r>
        <w:r w:rsidRPr="00E51B8C">
          <w:rPr>
            <w:rFonts w:ascii="TH SarabunPSK" w:hAnsi="TH SarabunPSK" w:cs="TH SarabunPSK"/>
            <w:noProof/>
            <w:sz w:val="28"/>
          </w:rPr>
          <w:t>2</w:t>
        </w:r>
        <w:r w:rsidRPr="00E51B8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CEC"/>
    <w:multiLevelType w:val="hybridMultilevel"/>
    <w:tmpl w:val="1396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068"/>
    <w:multiLevelType w:val="hybridMultilevel"/>
    <w:tmpl w:val="9BCEC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5151"/>
    <w:multiLevelType w:val="singleLevel"/>
    <w:tmpl w:val="95845C9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TH SarabunPSK" w:eastAsiaTheme="minorHAnsi" w:hAnsi="TH SarabunPSK" w:cs="TH SarabunPSK"/>
      </w:rPr>
    </w:lvl>
  </w:abstractNum>
  <w:abstractNum w:abstractNumId="3" w15:restartNumberingAfterBreak="0">
    <w:nsid w:val="117C7A51"/>
    <w:multiLevelType w:val="hybridMultilevel"/>
    <w:tmpl w:val="76728730"/>
    <w:lvl w:ilvl="0" w:tplc="FFFFFFF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006"/>
    <w:multiLevelType w:val="hybridMultilevel"/>
    <w:tmpl w:val="76728730"/>
    <w:lvl w:ilvl="0" w:tplc="185A892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4FB0"/>
    <w:multiLevelType w:val="hybridMultilevel"/>
    <w:tmpl w:val="4D2CEFCE"/>
    <w:lvl w:ilvl="0" w:tplc="1D825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2A3"/>
    <w:multiLevelType w:val="hybridMultilevel"/>
    <w:tmpl w:val="F6549000"/>
    <w:lvl w:ilvl="0" w:tplc="DB2A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A0272"/>
    <w:multiLevelType w:val="hybridMultilevel"/>
    <w:tmpl w:val="8AE0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04C2"/>
    <w:multiLevelType w:val="multilevel"/>
    <w:tmpl w:val="5630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0000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  <w:sz w:val="32"/>
      </w:rPr>
    </w:lvl>
  </w:abstractNum>
  <w:abstractNum w:abstractNumId="9" w15:restartNumberingAfterBreak="0">
    <w:nsid w:val="5F546C78"/>
    <w:multiLevelType w:val="hybridMultilevel"/>
    <w:tmpl w:val="5C824A12"/>
    <w:lvl w:ilvl="0" w:tplc="E460C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244D2"/>
    <w:multiLevelType w:val="hybridMultilevel"/>
    <w:tmpl w:val="A6A82F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64E5C"/>
    <w:multiLevelType w:val="hybridMultilevel"/>
    <w:tmpl w:val="90F4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F0BC2"/>
    <w:multiLevelType w:val="multilevel"/>
    <w:tmpl w:val="92844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800"/>
      </w:pPr>
      <w:rPr>
        <w:rFonts w:hint="default"/>
      </w:rPr>
    </w:lvl>
  </w:abstractNum>
  <w:abstractNum w:abstractNumId="13" w15:restartNumberingAfterBreak="0">
    <w:nsid w:val="7024619A"/>
    <w:multiLevelType w:val="hybridMultilevel"/>
    <w:tmpl w:val="CE007B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8707">
    <w:abstractNumId w:val="11"/>
  </w:num>
  <w:num w:numId="2" w16cid:durableId="688414308">
    <w:abstractNumId w:val="4"/>
  </w:num>
  <w:num w:numId="3" w16cid:durableId="477116890">
    <w:abstractNumId w:val="5"/>
  </w:num>
  <w:num w:numId="4" w16cid:durableId="969164902">
    <w:abstractNumId w:val="1"/>
  </w:num>
  <w:num w:numId="5" w16cid:durableId="1956715013">
    <w:abstractNumId w:val="6"/>
  </w:num>
  <w:num w:numId="6" w16cid:durableId="1666012588">
    <w:abstractNumId w:val="2"/>
  </w:num>
  <w:num w:numId="7" w16cid:durableId="580526438">
    <w:abstractNumId w:val="13"/>
  </w:num>
  <w:num w:numId="8" w16cid:durableId="1768770141">
    <w:abstractNumId w:val="10"/>
  </w:num>
  <w:num w:numId="9" w16cid:durableId="633028589">
    <w:abstractNumId w:val="0"/>
  </w:num>
  <w:num w:numId="10" w16cid:durableId="46346347">
    <w:abstractNumId w:val="9"/>
  </w:num>
  <w:num w:numId="11" w16cid:durableId="2063600526">
    <w:abstractNumId w:val="7"/>
  </w:num>
  <w:num w:numId="12" w16cid:durableId="1186990465">
    <w:abstractNumId w:val="3"/>
  </w:num>
  <w:num w:numId="13" w16cid:durableId="190992135">
    <w:abstractNumId w:val="8"/>
  </w:num>
  <w:num w:numId="14" w16cid:durableId="16771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CA"/>
    <w:rsid w:val="000149AC"/>
    <w:rsid w:val="0002774F"/>
    <w:rsid w:val="000575E6"/>
    <w:rsid w:val="000C51F9"/>
    <w:rsid w:val="001013E4"/>
    <w:rsid w:val="00140108"/>
    <w:rsid w:val="001608BB"/>
    <w:rsid w:val="00160FAB"/>
    <w:rsid w:val="00172033"/>
    <w:rsid w:val="001C7A92"/>
    <w:rsid w:val="001D32C1"/>
    <w:rsid w:val="001E10FD"/>
    <w:rsid w:val="00230C1C"/>
    <w:rsid w:val="00255F6D"/>
    <w:rsid w:val="0027121A"/>
    <w:rsid w:val="00276F1E"/>
    <w:rsid w:val="00285C6C"/>
    <w:rsid w:val="002870B2"/>
    <w:rsid w:val="002A528A"/>
    <w:rsid w:val="002B5AF9"/>
    <w:rsid w:val="00344E4B"/>
    <w:rsid w:val="00363062"/>
    <w:rsid w:val="004276FF"/>
    <w:rsid w:val="00460CA2"/>
    <w:rsid w:val="004A214C"/>
    <w:rsid w:val="004B4F38"/>
    <w:rsid w:val="004F5189"/>
    <w:rsid w:val="0051561E"/>
    <w:rsid w:val="00531BED"/>
    <w:rsid w:val="00561CA8"/>
    <w:rsid w:val="005D5E89"/>
    <w:rsid w:val="00652D79"/>
    <w:rsid w:val="006A352B"/>
    <w:rsid w:val="006C6A46"/>
    <w:rsid w:val="006D625E"/>
    <w:rsid w:val="006E1248"/>
    <w:rsid w:val="006E4160"/>
    <w:rsid w:val="00713DF8"/>
    <w:rsid w:val="00721EA5"/>
    <w:rsid w:val="00761B2B"/>
    <w:rsid w:val="00781FAE"/>
    <w:rsid w:val="007D3E3C"/>
    <w:rsid w:val="007E7625"/>
    <w:rsid w:val="00805800"/>
    <w:rsid w:val="008C6E96"/>
    <w:rsid w:val="00906FBC"/>
    <w:rsid w:val="0091656B"/>
    <w:rsid w:val="00984AC0"/>
    <w:rsid w:val="009D5CCA"/>
    <w:rsid w:val="00A06196"/>
    <w:rsid w:val="00A2427A"/>
    <w:rsid w:val="00A7199A"/>
    <w:rsid w:val="00AD42BC"/>
    <w:rsid w:val="00B21FF5"/>
    <w:rsid w:val="00B34393"/>
    <w:rsid w:val="00B46CBD"/>
    <w:rsid w:val="00B53350"/>
    <w:rsid w:val="00B55654"/>
    <w:rsid w:val="00B64B0C"/>
    <w:rsid w:val="00B87086"/>
    <w:rsid w:val="00BA5733"/>
    <w:rsid w:val="00BE781B"/>
    <w:rsid w:val="00C363EF"/>
    <w:rsid w:val="00C716BD"/>
    <w:rsid w:val="00CA12ED"/>
    <w:rsid w:val="00CC5C98"/>
    <w:rsid w:val="00CE6DDC"/>
    <w:rsid w:val="00D954D4"/>
    <w:rsid w:val="00DF737D"/>
    <w:rsid w:val="00E3158B"/>
    <w:rsid w:val="00E51B8C"/>
    <w:rsid w:val="00E73AC5"/>
    <w:rsid w:val="00E901D7"/>
    <w:rsid w:val="00ED27FA"/>
    <w:rsid w:val="00ED6572"/>
    <w:rsid w:val="00F00E09"/>
    <w:rsid w:val="00F10527"/>
    <w:rsid w:val="00F143FA"/>
    <w:rsid w:val="00F156A8"/>
    <w:rsid w:val="00F93D36"/>
    <w:rsid w:val="00FD48A9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310F"/>
  <w15:chartTrackingRefBased/>
  <w15:docId w15:val="{B66904FD-A976-4E56-887D-51FB6E1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96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6E96"/>
    <w:pPr>
      <w:spacing w:after="0" w:line="240" w:lineRule="auto"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51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1561E"/>
  </w:style>
  <w:style w:type="paragraph" w:styleId="a7">
    <w:name w:val="footer"/>
    <w:basedOn w:val="a"/>
    <w:link w:val="a8"/>
    <w:uiPriority w:val="99"/>
    <w:unhideWhenUsed/>
    <w:rsid w:val="0051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1561E"/>
  </w:style>
  <w:style w:type="paragraph" w:styleId="a9">
    <w:name w:val="List Paragraph"/>
    <w:basedOn w:val="a"/>
    <w:uiPriority w:val="34"/>
    <w:qFormat/>
    <w:rsid w:val="005D5E8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E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ED6572"/>
  </w:style>
  <w:style w:type="character" w:styleId="ab">
    <w:name w:val="Placeholder Text"/>
    <w:basedOn w:val="a0"/>
    <w:uiPriority w:val="99"/>
    <w:semiHidden/>
    <w:rsid w:val="00C363EF"/>
    <w:rPr>
      <w:color w:val="808080"/>
    </w:rPr>
  </w:style>
  <w:style w:type="paragraph" w:customStyle="1" w:styleId="Default">
    <w:name w:val="Default"/>
    <w:rsid w:val="00BA573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85;&#3634;&#3619;&#3648;&#3619;&#3637;&#3618;&#3609;&#3585;&#3634;&#3619;&#3626;&#3629;&#3609;\&#3617;&#3588;&#3629;%206%20&#3617;&#3627;&#3634;&#3621;&#3633;&#361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1653-F434-45CF-9AD2-2D526C4C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มคอ 6 มหาลัย.dotx</Template>
  <TotalTime>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Prapatsorn Aksornpan</cp:lastModifiedBy>
  <cp:revision>1</cp:revision>
  <cp:lastPrinted>2023-11-09T06:18:00Z</cp:lastPrinted>
  <dcterms:created xsi:type="dcterms:W3CDTF">2024-05-02T10:16:00Z</dcterms:created>
  <dcterms:modified xsi:type="dcterms:W3CDTF">2024-05-02T10:16:00Z</dcterms:modified>
</cp:coreProperties>
</file>