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A2F82" w14:textId="77777777" w:rsidR="00E51B8C" w:rsidRPr="00E51B8C" w:rsidRDefault="006C6A46" w:rsidP="00781F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1B8C">
        <w:rPr>
          <w:rFonts w:ascii="TH SarabunPSK" w:hAnsi="TH SarabunPSK" w:cs="TH SarabunPSK"/>
          <w:noProof/>
        </w:rPr>
        <w:drawing>
          <wp:inline distT="0" distB="0" distL="0" distR="0" wp14:anchorId="3FE55B76" wp14:editId="5CF2A5F1">
            <wp:extent cx="1171074" cy="1463040"/>
            <wp:effectExtent l="0" t="0" r="0" b="3810"/>
            <wp:docPr id="423665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97" b="9328"/>
                    <a:stretch/>
                  </pic:blipFill>
                  <pic:spPr bwMode="auto">
                    <a:xfrm>
                      <a:off x="0" y="0"/>
                      <a:ext cx="1171074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ED42C1" w14:textId="77777777" w:rsidR="00FD48A9" w:rsidRPr="00E51B8C" w:rsidRDefault="00FD48A9" w:rsidP="00781F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1B8C">
        <w:rPr>
          <w:rFonts w:ascii="TH SarabunPSK" w:hAnsi="TH SarabunPSK" w:cs="TH SarabunPSK"/>
          <w:b/>
          <w:bCs/>
          <w:sz w:val="36"/>
          <w:szCs w:val="36"/>
          <w:cs/>
        </w:rPr>
        <w:t>มคอ.</w:t>
      </w:r>
      <w:r w:rsidR="00255F6D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</w:p>
    <w:p w14:paraId="7726A640" w14:textId="77777777" w:rsidR="00E901D7" w:rsidRDefault="00255F6D" w:rsidP="00781FA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  <w:r w:rsidRPr="00255F6D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รายงานผลการดำเนินการของประสบการณ์ภาคสนาม</w:t>
      </w:r>
    </w:p>
    <w:p w14:paraId="20C4D1AC" w14:textId="77777777" w:rsidR="006C6A46" w:rsidRPr="00E51B8C" w:rsidRDefault="00E901D7" w:rsidP="00781FA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  <w:r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[รหัสวิชา]"/>
            </w:textInput>
          </w:ffData>
        </w:fldChar>
      </w:r>
      <w:r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  <w:instrText xml:space="preserve"> FORMTEXT </w:instrText>
      </w:r>
      <w:r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</w:r>
      <w:r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  <w:fldChar w:fldCharType="separate"/>
      </w:r>
      <w:r>
        <w:rPr>
          <w:rFonts w:ascii="TH SarabunPSK" w:eastAsia="Times New Roman" w:hAnsi="TH SarabunPSK" w:cs="TH SarabunPSK"/>
          <w:b/>
          <w:bCs/>
          <w:noProof/>
          <w:color w:val="0000FF"/>
          <w:sz w:val="36"/>
          <w:szCs w:val="36"/>
        </w:rPr>
        <w:t>[</w:t>
      </w:r>
      <w:r>
        <w:rPr>
          <w:rFonts w:ascii="TH SarabunPSK" w:eastAsia="Times New Roman" w:hAnsi="TH SarabunPSK" w:cs="TH SarabunPSK"/>
          <w:b/>
          <w:bCs/>
          <w:noProof/>
          <w:color w:val="0000FF"/>
          <w:sz w:val="36"/>
          <w:szCs w:val="36"/>
          <w:cs/>
        </w:rPr>
        <w:t>รหัสวิชา]</w:t>
      </w:r>
      <w:r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  <w:fldChar w:fldCharType="end"/>
      </w:r>
      <w:r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  <w:t xml:space="preserve"> </w:t>
      </w:r>
      <w:r w:rsidR="006D625E" w:rsidRPr="00E51B8C"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  <w:fldChar w:fldCharType="begin">
          <w:ffData>
            <w:name w:val="Text84"/>
            <w:enabled/>
            <w:calcOnExit w:val="0"/>
            <w:textInput>
              <w:default w:val="[ชื่อรายวิชา]"/>
            </w:textInput>
          </w:ffData>
        </w:fldChar>
      </w:r>
      <w:bookmarkStart w:id="0" w:name="Text84"/>
      <w:r w:rsidR="006D625E" w:rsidRPr="00E51B8C"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  <w:instrText xml:space="preserve"> FORMTEXT </w:instrText>
      </w:r>
      <w:r w:rsidR="006D625E" w:rsidRPr="00E51B8C"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</w:r>
      <w:r w:rsidR="006D625E" w:rsidRPr="00E51B8C"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  <w:fldChar w:fldCharType="separate"/>
      </w:r>
      <w:r w:rsidR="006D625E" w:rsidRPr="00E51B8C">
        <w:rPr>
          <w:rFonts w:ascii="TH SarabunPSK" w:eastAsia="Times New Roman" w:hAnsi="TH SarabunPSK" w:cs="TH SarabunPSK"/>
          <w:b/>
          <w:bCs/>
          <w:noProof/>
          <w:color w:val="0000FF"/>
          <w:sz w:val="36"/>
          <w:szCs w:val="36"/>
        </w:rPr>
        <w:t>[</w:t>
      </w:r>
      <w:r w:rsidR="006D625E" w:rsidRPr="00E51B8C">
        <w:rPr>
          <w:rFonts w:ascii="TH SarabunPSK" w:eastAsia="Times New Roman" w:hAnsi="TH SarabunPSK" w:cs="TH SarabunPSK"/>
          <w:b/>
          <w:bCs/>
          <w:noProof/>
          <w:color w:val="0000FF"/>
          <w:sz w:val="36"/>
          <w:szCs w:val="36"/>
          <w:cs/>
        </w:rPr>
        <w:t>ชื่อรายวิชา]</w:t>
      </w:r>
      <w:r w:rsidR="006D625E" w:rsidRPr="00E51B8C"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  <w:fldChar w:fldCharType="end"/>
      </w:r>
      <w:bookmarkEnd w:id="0"/>
    </w:p>
    <w:p w14:paraId="39AC8708" w14:textId="77777777" w:rsidR="006C6A46" w:rsidRPr="00E51B8C" w:rsidRDefault="006C6A46" w:rsidP="00781FA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</w:pPr>
      <w:r w:rsidRPr="00E51B8C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ภาคเรียนที่</w:t>
      </w:r>
      <w:r w:rsidR="006D625E" w:rsidRPr="00E51B8C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 xml:space="preserve"> </w:t>
      </w:r>
      <w:r w:rsidR="006D625E" w:rsidRPr="00E51B8C"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[.........]"/>
            </w:textInput>
          </w:ffData>
        </w:fldChar>
      </w:r>
      <w:r w:rsidR="006D625E" w:rsidRPr="00E51B8C"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  <w:instrText xml:space="preserve"> FORMTEXT </w:instrText>
      </w:r>
      <w:r w:rsidR="006D625E" w:rsidRPr="00E51B8C"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</w:r>
      <w:r w:rsidR="006D625E" w:rsidRPr="00E51B8C"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  <w:fldChar w:fldCharType="separate"/>
      </w:r>
      <w:r w:rsidR="006D625E" w:rsidRPr="00E51B8C">
        <w:rPr>
          <w:rFonts w:ascii="TH SarabunPSK" w:eastAsia="Times New Roman" w:hAnsi="TH SarabunPSK" w:cs="TH SarabunPSK"/>
          <w:b/>
          <w:bCs/>
          <w:noProof/>
          <w:color w:val="0000FF"/>
          <w:sz w:val="36"/>
          <w:szCs w:val="36"/>
        </w:rPr>
        <w:t>[.........]</w:t>
      </w:r>
      <w:r w:rsidR="006D625E" w:rsidRPr="00E51B8C"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  <w:fldChar w:fldCharType="end"/>
      </w:r>
      <w:r w:rsidR="006D625E" w:rsidRPr="00E51B8C"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  <w:t xml:space="preserve"> </w:t>
      </w:r>
      <w:r w:rsidRPr="00E51B8C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ปีการศึกษา</w:t>
      </w:r>
      <w:r w:rsidR="006D625E" w:rsidRPr="00E51B8C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 xml:space="preserve"> 25</w:t>
      </w:r>
      <w:r w:rsidR="006D625E" w:rsidRPr="00E51B8C"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xx"/>
            </w:textInput>
          </w:ffData>
        </w:fldChar>
      </w:r>
      <w:r w:rsidR="006D625E" w:rsidRPr="00E51B8C"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  <w:instrText xml:space="preserve"> FORMTEXT </w:instrText>
      </w:r>
      <w:r w:rsidR="006D625E" w:rsidRPr="00E51B8C"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</w:r>
      <w:r w:rsidR="006D625E" w:rsidRPr="00E51B8C"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  <w:fldChar w:fldCharType="separate"/>
      </w:r>
      <w:r w:rsidR="006D625E" w:rsidRPr="00E51B8C">
        <w:rPr>
          <w:rFonts w:ascii="TH SarabunPSK" w:eastAsia="Times New Roman" w:hAnsi="TH SarabunPSK" w:cs="TH SarabunPSK"/>
          <w:b/>
          <w:bCs/>
          <w:noProof/>
          <w:color w:val="0000FF"/>
          <w:sz w:val="36"/>
          <w:szCs w:val="36"/>
        </w:rPr>
        <w:t>xx</w:t>
      </w:r>
      <w:r w:rsidR="006D625E" w:rsidRPr="00E51B8C">
        <w:rPr>
          <w:rFonts w:ascii="TH SarabunPSK" w:eastAsia="Times New Roman" w:hAnsi="TH SarabunPSK" w:cs="TH SarabunPSK"/>
          <w:b/>
          <w:bCs/>
          <w:color w:val="0000FF"/>
          <w:sz w:val="36"/>
          <w:szCs w:val="36"/>
        </w:rPr>
        <w:fldChar w:fldCharType="end"/>
      </w:r>
    </w:p>
    <w:p w14:paraId="2AC505B0" w14:textId="77777777" w:rsidR="004B4F38" w:rsidRPr="00E51B8C" w:rsidRDefault="00E3158B" w:rsidP="00781FA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kern w:val="0"/>
          <w:sz w:val="36"/>
          <w:szCs w:val="36"/>
          <w:cs/>
          <w14:ligatures w14:val="none"/>
        </w:rPr>
        <w:t xml:space="preserve">หมวดที่ 1 </w:t>
      </w:r>
      <w:r w:rsidRPr="00E3158B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ข้อมูลทั่วไป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6C6A46" w:rsidRPr="00E51B8C" w14:paraId="0F538531" w14:textId="77777777" w:rsidTr="00BB412F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0B39" w14:textId="77777777" w:rsidR="006C6A46" w:rsidRPr="00E51B8C" w:rsidRDefault="006C6A46" w:rsidP="00781FA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E51B8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ชื่อสถาบันอุดมศึกษา</w:t>
            </w:r>
            <w:r w:rsidRPr="00E51B8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bidi="ar-EG"/>
                <w14:ligatures w14:val="none"/>
              </w:rPr>
              <w:tab/>
            </w:r>
            <w:r w:rsidRPr="00E51B8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มหาวิทยาลัยราชภัฏสุราษฎร์ธานี</w:t>
            </w:r>
          </w:p>
        </w:tc>
      </w:tr>
      <w:tr w:rsidR="006C6A46" w:rsidRPr="00E51B8C" w14:paraId="59BFCAB4" w14:textId="77777777" w:rsidTr="00BB412F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6978" w14:textId="77777777" w:rsidR="006C6A46" w:rsidRPr="00E51B8C" w:rsidRDefault="006C6A46" w:rsidP="00781FA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51B8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คณะ/สาขา/วิชาเอก</w:t>
            </w:r>
            <w:r w:rsidRPr="00E51B8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:lang w:bidi="ar-EG"/>
                <w14:ligatures w14:val="none"/>
              </w:rPr>
              <w:tab/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begin">
                <w:ffData>
                  <w:name w:val="Text81"/>
                  <w:enabled/>
                  <w:calcOnExit w:val="0"/>
                  <w:textInput>
                    <w:default w:val="[..............................]"/>
                  </w:textInput>
                </w:ffData>
              </w:fldChar>
            </w:r>
            <w:bookmarkStart w:id="1" w:name="Text81"/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instrText xml:space="preserve"> </w:instrText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  <w:instrText>FORMTEXT</w:instrText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instrText xml:space="preserve"> </w:instrText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separate"/>
            </w:r>
            <w:r w:rsidR="00E51B8C" w:rsidRPr="00E51B8C">
              <w:rPr>
                <w:rFonts w:ascii="TH SarabunPSK" w:eastAsia="Times New Roman" w:hAnsi="TH SarabunPSK" w:cs="TH SarabunPSK"/>
                <w:noProof/>
                <w:color w:val="0000FF"/>
                <w:sz w:val="32"/>
                <w:szCs w:val="32"/>
                <w:cs/>
              </w:rPr>
              <w:t>[..............................]</w:t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end"/>
            </w:r>
            <w:bookmarkEnd w:id="1"/>
          </w:p>
        </w:tc>
      </w:tr>
      <w:tr w:rsidR="006C6A46" w:rsidRPr="00E51B8C" w14:paraId="12FA8646" w14:textId="77777777" w:rsidTr="00BB412F">
        <w:tblPrEx>
          <w:tblLook w:val="0000" w:firstRow="0" w:lastRow="0" w:firstColumn="0" w:lastColumn="0" w:noHBand="0" w:noVBand="0"/>
        </w:tblPrEx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3861" w14:textId="77777777" w:rsidR="006C6A46" w:rsidRPr="00E51B8C" w:rsidRDefault="006C6A46" w:rsidP="00781FAE">
            <w:pPr>
              <w:tabs>
                <w:tab w:val="left" w:pos="345"/>
              </w:tabs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 w:rsidRPr="00E51B8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</w:t>
            </w:r>
            <w:r w:rsidRPr="00E51B8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.</w:t>
            </w:r>
            <w:r w:rsidR="00E51B8C" w:rsidRPr="00E51B8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51B8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รหัสวิชาและชื่อรายวิชา</w:t>
            </w:r>
          </w:p>
          <w:p w14:paraId="280FA4AD" w14:textId="77777777" w:rsidR="006C6A46" w:rsidRPr="00E51B8C" w:rsidRDefault="006C6A46" w:rsidP="00781FA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:lang w:val="en-AU"/>
                <w14:ligatures w14:val="none"/>
              </w:rPr>
            </w:pPr>
            <w:r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en-AU"/>
                <w14:ligatures w14:val="none"/>
              </w:rPr>
              <w:t xml:space="preserve">   </w:t>
            </w:r>
            <w:r w:rsidR="00E51B8C"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en-AU"/>
                <w14:ligatures w14:val="none"/>
              </w:rPr>
              <w:t xml:space="preserve"> </w:t>
            </w:r>
            <w:r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en-AU"/>
                <w14:ligatures w14:val="none"/>
              </w:rPr>
              <w:t>รหัสวิชา</w:t>
            </w:r>
            <w:r w:rsidR="006D625E"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lang w:val="en-AU"/>
                <w14:ligatures w14:val="none"/>
              </w:rPr>
              <w:t xml:space="preserve"> </w:t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begin">
                <w:ffData>
                  <w:name w:val="Text81"/>
                  <w:enabled/>
                  <w:calcOnExit w:val="0"/>
                  <w:textInput>
                    <w:default w:val="[..............................]"/>
                  </w:textInput>
                </w:ffData>
              </w:fldChar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instrText xml:space="preserve"> </w:instrText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  <w:instrText>FORMTEXT</w:instrText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instrText xml:space="preserve"> </w:instrText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separate"/>
            </w:r>
            <w:r w:rsidR="00E51B8C" w:rsidRPr="00E51B8C">
              <w:rPr>
                <w:rFonts w:ascii="TH SarabunPSK" w:eastAsia="Times New Roman" w:hAnsi="TH SarabunPSK" w:cs="TH SarabunPSK"/>
                <w:noProof/>
                <w:color w:val="0000FF"/>
                <w:sz w:val="32"/>
                <w:szCs w:val="32"/>
                <w:cs/>
              </w:rPr>
              <w:t>[..............................]</w:t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end"/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tab/>
            </w:r>
            <w:r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en-AU"/>
                <w14:ligatures w14:val="none"/>
              </w:rPr>
              <w:t>ชื่อวิชา</w:t>
            </w:r>
            <w:r w:rsidR="00140108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:lang w:val="en-AU"/>
                <w14:ligatures w14:val="none"/>
              </w:rPr>
              <w:t xml:space="preserve"> (</w:t>
            </w:r>
            <w:r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en-AU"/>
                <w14:ligatures w14:val="none"/>
              </w:rPr>
              <w:t>ไทย</w:t>
            </w:r>
            <w:r w:rsidR="00140108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:lang w:val="en-AU"/>
                <w14:ligatures w14:val="none"/>
              </w:rPr>
              <w:t>)</w:t>
            </w:r>
            <w:r w:rsidR="006D625E"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lang w:val="en-AU"/>
                <w14:ligatures w14:val="none"/>
              </w:rPr>
              <w:t xml:space="preserve"> </w:t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begin">
                <w:ffData>
                  <w:name w:val="Text81"/>
                  <w:enabled/>
                  <w:calcOnExit w:val="0"/>
                  <w:textInput>
                    <w:default w:val="[..............................]"/>
                  </w:textInput>
                </w:ffData>
              </w:fldChar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instrText xml:space="preserve"> </w:instrText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  <w:instrText>FORMTEXT</w:instrText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instrText xml:space="preserve"> </w:instrText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separate"/>
            </w:r>
            <w:r w:rsidR="00E51B8C" w:rsidRPr="00E51B8C">
              <w:rPr>
                <w:rFonts w:ascii="TH SarabunPSK" w:eastAsia="Times New Roman" w:hAnsi="TH SarabunPSK" w:cs="TH SarabunPSK"/>
                <w:noProof/>
                <w:color w:val="0000FF"/>
                <w:sz w:val="32"/>
                <w:szCs w:val="32"/>
                <w:cs/>
              </w:rPr>
              <w:t>[..............................]</w:t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end"/>
            </w:r>
          </w:p>
          <w:p w14:paraId="7B2D469A" w14:textId="77777777" w:rsidR="006C6A46" w:rsidRPr="00E51B8C" w:rsidRDefault="006C6A46" w:rsidP="00781FA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en-AU"/>
                <w14:ligatures w14:val="none"/>
              </w:rPr>
              <w:t xml:space="preserve">    </w:t>
            </w:r>
            <w:r w:rsidR="00E51B8C"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en-AU"/>
                <w14:ligatures w14:val="none"/>
              </w:rPr>
              <w:tab/>
            </w:r>
            <w:r w:rsidR="00E51B8C"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en-AU"/>
                <w14:ligatures w14:val="none"/>
              </w:rPr>
              <w:tab/>
            </w:r>
            <w:r w:rsidR="00E51B8C"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en-AU"/>
                <w14:ligatures w14:val="none"/>
              </w:rPr>
              <w:tab/>
            </w:r>
            <w:r w:rsidR="00E51B8C"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en-AU"/>
                <w14:ligatures w14:val="none"/>
              </w:rPr>
              <w:tab/>
            </w:r>
            <w:r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en-AU"/>
                <w14:ligatures w14:val="none"/>
              </w:rPr>
              <w:t>ชื่อวิชา</w:t>
            </w:r>
            <w:r w:rsidR="00140108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:lang w:val="en-AU"/>
                <w14:ligatures w14:val="none"/>
              </w:rPr>
              <w:t xml:space="preserve"> (</w:t>
            </w:r>
            <w:r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en-AU"/>
                <w14:ligatures w14:val="none"/>
              </w:rPr>
              <w:t>อังกฤษ</w:t>
            </w:r>
            <w:r w:rsidR="00140108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:lang w:val="en-AU"/>
                <w14:ligatures w14:val="none"/>
              </w:rPr>
              <w:t>)</w:t>
            </w:r>
            <w:r w:rsidR="006D625E"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lang w:val="en-AU"/>
                <w14:ligatures w14:val="none"/>
              </w:rPr>
              <w:t xml:space="preserve"> </w:t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begin">
                <w:ffData>
                  <w:name w:val="Text81"/>
                  <w:enabled/>
                  <w:calcOnExit w:val="0"/>
                  <w:textInput>
                    <w:default w:val="[..............................]"/>
                  </w:textInput>
                </w:ffData>
              </w:fldChar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instrText xml:space="preserve"> </w:instrText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  <w:instrText>FORMTEXT</w:instrText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instrText xml:space="preserve"> </w:instrText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separate"/>
            </w:r>
            <w:r w:rsidR="00E51B8C" w:rsidRPr="00E51B8C">
              <w:rPr>
                <w:rFonts w:ascii="TH SarabunPSK" w:eastAsia="Times New Roman" w:hAnsi="TH SarabunPSK" w:cs="TH SarabunPSK"/>
                <w:noProof/>
                <w:color w:val="0000FF"/>
                <w:sz w:val="32"/>
                <w:szCs w:val="32"/>
                <w:cs/>
              </w:rPr>
              <w:t>[..............................]</w:t>
            </w:r>
            <w:r w:rsidR="00E51B8C"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  <w:tr w:rsidR="006C6A46" w:rsidRPr="00E51B8C" w14:paraId="0A038548" w14:textId="77777777" w:rsidTr="00BB412F">
        <w:tblPrEx>
          <w:tblLook w:val="0000" w:firstRow="0" w:lastRow="0" w:firstColumn="0" w:lastColumn="0" w:noHBand="0" w:noVBand="0"/>
        </w:tblPrEx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D684" w14:textId="77777777" w:rsidR="006C6A46" w:rsidRPr="00E51B8C" w:rsidRDefault="006C6A46" w:rsidP="00781FAE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 w:rsidRPr="00E51B8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</w:t>
            </w:r>
            <w:r w:rsidRPr="00E51B8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.</w:t>
            </w:r>
            <w:r w:rsidR="00E51B8C" w:rsidRPr="00E51B8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51B8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 xml:space="preserve">จำนวนหน่วยกิต </w:t>
            </w:r>
          </w:p>
          <w:p w14:paraId="381B4A70" w14:textId="77777777" w:rsidR="006C6A46" w:rsidRPr="00E51B8C" w:rsidRDefault="006C6A46" w:rsidP="00781FAE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i/>
                <w:iCs/>
                <w:kern w:val="0"/>
                <w:sz w:val="32"/>
                <w:szCs w:val="32"/>
                <w:cs/>
                <w:lang w:val="en-AU"/>
                <w14:ligatures w14:val="none"/>
              </w:rPr>
            </w:pPr>
            <w:r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="00E51B8C"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4276F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น(ท-ป-ศ)"/>
                  </w:textInput>
                </w:ffData>
              </w:fldChar>
            </w:r>
            <w:r w:rsidR="004276F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instrText xml:space="preserve"> </w:instrText>
            </w:r>
            <w:r w:rsidR="004276F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  <w:instrText>FORMTEXT</w:instrText>
            </w:r>
            <w:r w:rsidR="004276F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instrText xml:space="preserve"> </w:instrText>
            </w:r>
            <w:r w:rsidR="004276F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</w:r>
            <w:r w:rsidR="004276F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separate"/>
            </w:r>
            <w:r w:rsidR="004276FF">
              <w:rPr>
                <w:rFonts w:ascii="TH SarabunPSK" w:eastAsia="Times New Roman" w:hAnsi="TH SarabunPSK" w:cs="TH SarabunPSK"/>
                <w:noProof/>
                <w:color w:val="0000FF"/>
                <w:sz w:val="32"/>
                <w:szCs w:val="32"/>
                <w:cs/>
              </w:rPr>
              <w:t>น(ท-ป-ศ)</w:t>
            </w:r>
            <w:r w:rsidR="004276FF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  <w:tr w:rsidR="004276FF" w:rsidRPr="00E51B8C" w14:paraId="78086C43" w14:textId="77777777" w:rsidTr="00BB412F">
        <w:tblPrEx>
          <w:tblLook w:val="0000" w:firstRow="0" w:lastRow="0" w:firstColumn="0" w:lastColumn="0" w:noHBand="0" w:noVBand="0"/>
        </w:tblPrEx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BF6C" w14:textId="77777777" w:rsidR="004276FF" w:rsidRDefault="004276FF" w:rsidP="00781FAE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3. </w:t>
            </w:r>
            <w:r w:rsidRPr="004276F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รายวิชาที่ต้องเรียนก่อนรายวิชานี้ (ถ้ามี)</w:t>
            </w:r>
            <w:r w:rsidR="00F14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F143FA" w:rsidRPr="00E51B8C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:lang w:val="en-AU"/>
                <w14:ligatures w14:val="none"/>
              </w:rPr>
              <w:t>(</w:t>
            </w:r>
            <w:r w:rsidR="00F143FA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:lang w:val="en-AU"/>
                <w14:ligatures w14:val="none"/>
              </w:rPr>
              <w:t>ถ้าไม่มีให้ระบุว่า ไม่มี</w:t>
            </w:r>
            <w:r w:rsidR="00F143FA" w:rsidRPr="00E51B8C"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:lang w:val="en-AU"/>
                <w14:ligatures w14:val="none"/>
              </w:rPr>
              <w:t>)</w:t>
            </w:r>
          </w:p>
          <w:p w14:paraId="1DE868C7" w14:textId="77777777" w:rsidR="004276FF" w:rsidRPr="00E51B8C" w:rsidRDefault="004276FF" w:rsidP="00781FAE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ab/>
            </w:r>
            <w:r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รหัสวิชา]"/>
                  </w:textInput>
                </w:ffData>
              </w:fldChar>
            </w:r>
            <w:r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  <w:instrText>FORMTEXT</w:instrText>
            </w:r>
            <w:r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</w:r>
            <w:r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separate"/>
            </w:r>
            <w:r>
              <w:rPr>
                <w:rFonts w:ascii="TH SarabunPSK" w:eastAsia="Times New Roman" w:hAnsi="TH SarabunPSK" w:cs="TH SarabunPSK"/>
                <w:noProof/>
                <w:color w:val="0000FF"/>
                <w:sz w:val="32"/>
                <w:szCs w:val="32"/>
                <w:cs/>
              </w:rPr>
              <w:t>[รหัสวิชา]</w:t>
            </w:r>
            <w:r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end"/>
            </w:r>
            <w:r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ชื่อวิชาภาษาไทย]"/>
                  </w:textInput>
                </w:ffData>
              </w:fldChar>
            </w:r>
            <w:r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  <w:instrText>FORMTEXT</w:instrText>
            </w:r>
            <w:r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</w:r>
            <w:r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separate"/>
            </w:r>
            <w:r>
              <w:rPr>
                <w:rFonts w:ascii="TH SarabunPSK" w:eastAsia="Times New Roman" w:hAnsi="TH SarabunPSK" w:cs="TH SarabunPSK"/>
                <w:noProof/>
                <w:color w:val="0000FF"/>
                <w:sz w:val="32"/>
                <w:szCs w:val="32"/>
                <w:cs/>
              </w:rPr>
              <w:t>[ชื่อวิชาภาษาไทย]</w:t>
            </w:r>
            <w:r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end"/>
            </w:r>
            <w:r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น(ท-ป-ศ)"/>
                  </w:textInput>
                </w:ffData>
              </w:fldChar>
            </w:r>
            <w:r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  <w:instrText>FORMTEXT</w:instrText>
            </w:r>
            <w:r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</w:r>
            <w:r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separate"/>
            </w:r>
            <w:r>
              <w:rPr>
                <w:rFonts w:ascii="TH SarabunPSK" w:eastAsia="Times New Roman" w:hAnsi="TH SarabunPSK" w:cs="TH SarabunPSK"/>
                <w:noProof/>
                <w:color w:val="0000FF"/>
                <w:sz w:val="32"/>
                <w:szCs w:val="32"/>
                <w:cs/>
              </w:rPr>
              <w:t>น(ท-ป-ศ)</w:t>
            </w:r>
            <w:r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  <w:tr w:rsidR="00255F6D" w:rsidRPr="00E51B8C" w14:paraId="0185C07A" w14:textId="77777777" w:rsidTr="00BB412F">
        <w:tblPrEx>
          <w:tblLook w:val="0000" w:firstRow="0" w:lastRow="0" w:firstColumn="0" w:lastColumn="0" w:noHBand="0" w:noVBand="0"/>
        </w:tblPrEx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3B9A" w14:textId="77777777" w:rsidR="00BE781B" w:rsidRPr="00483AE4" w:rsidRDefault="00255F6D" w:rsidP="00781FAE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4. </w:t>
            </w:r>
            <w:r w:rsidR="00BE781B" w:rsidRPr="00483AE4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ชื่อหลักสูตรและประเภทของรายวิชา</w:t>
            </w:r>
          </w:p>
          <w:p w14:paraId="66B1671F" w14:textId="77777777" w:rsidR="00BE781B" w:rsidRPr="00483AE4" w:rsidRDefault="00BE781B" w:rsidP="00781FAE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kern w:val="0"/>
                <w:sz w:val="32"/>
                <w:szCs w:val="32"/>
                <w:lang w:val="en-AU"/>
                <w14:ligatures w14:val="none"/>
              </w:rPr>
            </w:pPr>
            <w:r w:rsidRPr="00483AE4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:lang w:val="en-AU"/>
                <w14:ligatures w14:val="none"/>
              </w:rPr>
              <w:t xml:space="preserve">   ชื่อหลักสูตร</w:t>
            </w:r>
            <w:r w:rsidRPr="00483AE4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lang w:val="en-AU"/>
                <w14:ligatures w14:val="none"/>
              </w:rPr>
              <w:t xml:space="preserve"> </w:t>
            </w:r>
            <w:r w:rsidRPr="00483AE4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Text81"/>
                  <w:enabled/>
                  <w:calcOnExit w:val="0"/>
                  <w:textInput>
                    <w:default w:val="[..............................]"/>
                  </w:textInput>
                </w:ffData>
              </w:fldChar>
            </w:r>
            <w:r w:rsidRPr="00483AE4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483AE4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483AE4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483AE4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483AE4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483AE4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[..............................]</w:t>
            </w:r>
            <w:r w:rsidRPr="00483AE4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  <w:p w14:paraId="3ECE0AEB" w14:textId="77777777" w:rsidR="00255F6D" w:rsidRDefault="00BE781B" w:rsidP="00781FAE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483AE4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:lang w:val="en-AU"/>
                <w14:ligatures w14:val="none"/>
              </w:rPr>
              <w:t xml:space="preserve">   ประเภทของรายวิชา</w:t>
            </w:r>
            <w:r w:rsidRPr="00483AE4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lang w:val="en-AU"/>
                <w14:ligatures w14:val="none"/>
              </w:rPr>
              <w:t xml:space="preserve"> </w:t>
            </w:r>
            <w:r w:rsidRPr="00483AE4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Text81"/>
                  <w:enabled/>
                  <w:calcOnExit w:val="0"/>
                  <w:textInput>
                    <w:default w:val="[..............................]"/>
                  </w:textInput>
                </w:ffData>
              </w:fldChar>
            </w:r>
            <w:r w:rsidRPr="00483AE4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483AE4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483AE4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483AE4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483AE4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483AE4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[..............................]</w:t>
            </w:r>
            <w:r w:rsidRPr="00483AE4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  <w:r w:rsidRPr="00483AE4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:lang w:val="en-AU"/>
                <w14:ligatures w14:val="none"/>
              </w:rPr>
              <w:t xml:space="preserve">  </w:t>
            </w:r>
            <w:r w:rsidRPr="00483AE4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:lang w:val="en-AU"/>
                <w14:ligatures w14:val="none"/>
              </w:rPr>
              <w:t>(เช่น วิชาแกน วิชาบังคับ วิชาเลือก)</w:t>
            </w:r>
          </w:p>
        </w:tc>
      </w:tr>
      <w:tr w:rsidR="006C6A46" w:rsidRPr="00E51B8C" w14:paraId="52446547" w14:textId="77777777" w:rsidTr="00BB412F">
        <w:tblPrEx>
          <w:tblLook w:val="0000" w:firstRow="0" w:lastRow="0" w:firstColumn="0" w:lastColumn="0" w:noHBand="0" w:noVBand="0"/>
        </w:tblPrEx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B967" w14:textId="77777777" w:rsidR="006C6A46" w:rsidRPr="00E51B8C" w:rsidRDefault="004276FF" w:rsidP="00781FAE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4</w:t>
            </w:r>
            <w:r w:rsidR="006C6A46" w:rsidRPr="00E51B8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.</w:t>
            </w:r>
            <w:r w:rsidR="004B4F38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 xml:space="preserve"> </w:t>
            </w:r>
            <w:r w:rsidR="004B4F38" w:rsidRPr="004B4F3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อาจารย์ผู้รับผิดชอบ อาจารย์ผู้สอนและกลุ่มเรียน  (</w:t>
            </w:r>
            <w:r w:rsidR="004B4F38" w:rsidRPr="004B4F38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lang w:val="en-AU"/>
                <w14:ligatures w14:val="none"/>
              </w:rPr>
              <w:t>Section)</w:t>
            </w:r>
          </w:p>
          <w:p w14:paraId="3F1656EC" w14:textId="77777777" w:rsidR="00A7199A" w:rsidRPr="00CD7967" w:rsidRDefault="001D32C1" w:rsidP="00781FAE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en-AU"/>
                <w14:ligatures w14:val="none"/>
              </w:rPr>
              <w:t xml:space="preserve">    </w:t>
            </w:r>
            <w:r w:rsidR="00A7199A" w:rsidRPr="001D32C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อาจารย์ผู้รับผิดชอบ</w:t>
            </w:r>
            <w:r w:rsidR="00A7199A" w:rsidRPr="00CD796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Text81"/>
                  <w:enabled/>
                  <w:calcOnExit w:val="0"/>
                  <w:textInput>
                    <w:default w:val="[..............................]"/>
                  </w:textInput>
                </w:ffData>
              </w:fldChar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="00A7199A"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[..............................]</w:t>
            </w:r>
            <w:r w:rsidR="00A7199A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  <w:p w14:paraId="57116B0B" w14:textId="77777777" w:rsidR="006C6A46" w:rsidRPr="00BE781B" w:rsidRDefault="001D32C1" w:rsidP="00781FAE">
            <w:pPr>
              <w:spacing w:after="0" w:line="240" w:lineRule="auto"/>
              <w:outlineLvl w:val="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51B8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val="en-AU"/>
                <w14:ligatures w14:val="none"/>
              </w:rPr>
              <w:t xml:space="preserve">    </w:t>
            </w:r>
            <w:r w:rsidR="00BE781B" w:rsidRPr="00BE781B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อาจารย์ที่ปรึกษาการฝึกประสบการณ์ภาคสนาม </w:t>
            </w:r>
            <w:r w:rsidR="00BE781B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Text81"/>
                  <w:enabled/>
                  <w:calcOnExit w:val="0"/>
                  <w:textInput>
                    <w:default w:val="[..............................]"/>
                  </w:textInput>
                </w:ffData>
              </w:fldChar>
            </w:r>
            <w:r w:rsidR="00BE781B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="00BE781B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="00BE781B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="00BE781B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="00BE781B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="00BE781B"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[..............................]</w:t>
            </w:r>
            <w:r w:rsidR="00BE781B"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  <w:tr w:rsidR="006C6A46" w:rsidRPr="00E51B8C" w14:paraId="299F3738" w14:textId="77777777" w:rsidTr="00BB412F">
        <w:tblPrEx>
          <w:tblLook w:val="0000" w:firstRow="0" w:lastRow="0" w:firstColumn="0" w:lastColumn="0" w:noHBand="0" w:noVBand="0"/>
        </w:tblPrEx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3E4B" w14:textId="77777777" w:rsidR="00E51B8C" w:rsidRPr="00E51B8C" w:rsidRDefault="004276FF" w:rsidP="00781FAE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5</w:t>
            </w:r>
            <w:r w:rsidR="006C6A46" w:rsidRPr="00E51B8C">
              <w:rPr>
                <w:rFonts w:ascii="TH SarabunPSK" w:eastAsia="Times New Roman" w:hAnsi="TH SarabunPSK" w:cs="TH SarabunPSK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.</w:t>
            </w:r>
            <w:r w:rsidR="006C6A46" w:rsidRPr="00E51B8C">
              <w:rPr>
                <w:rFonts w:ascii="TH SarabunPSK" w:eastAsia="Times New Roman" w:hAnsi="TH SarabunPSK" w:cs="TH SarabunPSK"/>
                <w:bCs/>
                <w:kern w:val="0"/>
                <w:sz w:val="32"/>
                <w:szCs w:val="32"/>
                <w:lang w:val="en-AU" w:bidi="ar-SA"/>
                <w14:ligatures w14:val="none"/>
              </w:rPr>
              <w:t xml:space="preserve"> </w:t>
            </w:r>
            <w:r w:rsidR="00C716BD" w:rsidRPr="00C716BD">
              <w:rPr>
                <w:rFonts w:ascii="TH SarabunPSK" w:eastAsia="Times New Roman" w:hAnsi="TH SarabunPSK" w:cs="TH SarabunPSK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ภาคการศึกษา/ปีการศึกษาที่เปิดสอนรายวิชา</w:t>
            </w:r>
          </w:p>
          <w:p w14:paraId="62D8937E" w14:textId="77777777" w:rsidR="006C6A46" w:rsidRPr="00C716BD" w:rsidRDefault="00E51B8C" w:rsidP="00781FAE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lang w:val="en-AU"/>
                <w14:ligatures w14:val="none"/>
              </w:rPr>
            </w:pPr>
            <w:r w:rsidRPr="00E51B8C">
              <w:rPr>
                <w:rFonts w:ascii="TH SarabunPSK" w:eastAsia="Times New Roman" w:hAnsi="TH SarabunPSK" w:cs="TH SarabunPSK"/>
                <w:color w:val="000000" w:themeColor="text1"/>
                <w:kern w:val="0"/>
                <w:sz w:val="32"/>
                <w:szCs w:val="32"/>
                <w:cs/>
                <w:lang w:val="en-AU"/>
                <w14:ligatures w14:val="none"/>
              </w:rPr>
              <w:t xml:space="preserve">    </w:t>
            </w:r>
            <w:r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begin">
                <w:ffData>
                  <w:name w:val="Text81"/>
                  <w:enabled/>
                  <w:calcOnExit w:val="0"/>
                  <w:textInput>
                    <w:default w:val="[..............................]"/>
                  </w:textInput>
                </w:ffData>
              </w:fldChar>
            </w:r>
            <w:r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instrText xml:space="preserve"> </w:instrText>
            </w:r>
            <w:r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  <w:instrText>FORMTEXT</w:instrText>
            </w:r>
            <w:r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instrText xml:space="preserve"> </w:instrText>
            </w:r>
            <w:r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</w:r>
            <w:r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separate"/>
            </w:r>
            <w:r w:rsidRPr="00E51B8C">
              <w:rPr>
                <w:rFonts w:ascii="TH SarabunPSK" w:eastAsia="Times New Roman" w:hAnsi="TH SarabunPSK" w:cs="TH SarabunPSK"/>
                <w:noProof/>
                <w:color w:val="0000FF"/>
                <w:sz w:val="32"/>
                <w:szCs w:val="32"/>
                <w:cs/>
              </w:rPr>
              <w:t>[..............................]</w:t>
            </w:r>
            <w:r w:rsidRPr="00E51B8C">
              <w:rPr>
                <w:rFonts w:ascii="TH SarabunPSK" w:eastAsia="Times New Roman" w:hAnsi="TH SarabunPSK" w:cs="TH SarabunPSK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</w:tbl>
    <w:p w14:paraId="5C162F24" w14:textId="77777777" w:rsidR="00BE781B" w:rsidRDefault="00BE781B" w:rsidP="00781FAE">
      <w:pPr>
        <w:tabs>
          <w:tab w:val="left" w:pos="356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A1B6313" w14:textId="77777777" w:rsidR="00BE781B" w:rsidRDefault="00BE781B" w:rsidP="00781FAE">
      <w:pPr>
        <w:tabs>
          <w:tab w:val="left" w:pos="356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7B4B86D" w14:textId="77777777" w:rsidR="00ED6572" w:rsidRDefault="00B46CBD" w:rsidP="00781FAE">
      <w:pPr>
        <w:tabs>
          <w:tab w:val="left" w:pos="356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46CB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2 </w:t>
      </w:r>
      <w:r w:rsidR="00BE781B" w:rsidRPr="00BE781B">
        <w:rPr>
          <w:rFonts w:ascii="TH SarabunPSK" w:hAnsi="TH SarabunPSK" w:cs="TH SarabunPSK"/>
          <w:b/>
          <w:bCs/>
          <w:sz w:val="36"/>
          <w:szCs w:val="36"/>
          <w:cs/>
        </w:rPr>
        <w:t>การดำเนินการที่ต่างจากแผนการฝึกประสบการณ์ภาคสนาม</w:t>
      </w:r>
    </w:p>
    <w:p w14:paraId="54169E26" w14:textId="77777777" w:rsidR="00412514" w:rsidRPr="00B46CBD" w:rsidRDefault="00412514" w:rsidP="00781FAE">
      <w:pPr>
        <w:tabs>
          <w:tab w:val="left" w:pos="356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B14165A" w14:textId="7FF92E1A" w:rsidR="00B46CBD" w:rsidRPr="00412514" w:rsidRDefault="00412514" w:rsidP="00781FAE">
      <w:pPr>
        <w:tabs>
          <w:tab w:val="left" w:pos="356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46C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B46CBD">
        <w:rPr>
          <w:rFonts w:ascii="TH SarabunPSK" w:hAnsi="TH SarabunPSK" w:cs="TH SarabunPSK"/>
          <w:b/>
          <w:bCs/>
          <w:sz w:val="32"/>
          <w:szCs w:val="32"/>
          <w:cs/>
        </w:rPr>
        <w:t>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การดำเนินกา</w:t>
      </w:r>
      <w:r w:rsidRPr="00B46CBD">
        <w:rPr>
          <w:rFonts w:ascii="TH SarabunPSK" w:hAnsi="TH SarabunPSK" w:cs="TH SarabunPSK"/>
          <w:b/>
          <w:bCs/>
          <w:sz w:val="32"/>
          <w:szCs w:val="32"/>
          <w:cs/>
        </w:rPr>
        <w:t>รสอนจริงเทียบกับ</w:t>
      </w:r>
      <w:r w:rsidRPr="00412514">
        <w:rPr>
          <w:rFonts w:ascii="TH SarabunPSK" w:hAnsi="TH SarabunPSK" w:cs="TH SarabunPSK"/>
          <w:b/>
          <w:bCs/>
          <w:sz w:val="32"/>
          <w:szCs w:val="32"/>
          <w:cs/>
        </w:rPr>
        <w:t>แผนการฝึกประสบการณ์ภาคสนาม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5130"/>
      </w:tblGrid>
      <w:tr w:rsidR="00BE781B" w:rsidRPr="00483AE4" w14:paraId="75033923" w14:textId="77777777" w:rsidTr="00BE781B">
        <w:trPr>
          <w:jc w:val="center"/>
        </w:trPr>
        <w:tc>
          <w:tcPr>
            <w:tcW w:w="4230" w:type="dxa"/>
          </w:tcPr>
          <w:p w14:paraId="6CAA2B9F" w14:textId="77777777" w:rsidR="00BE781B" w:rsidRPr="00483AE4" w:rsidRDefault="00BE781B" w:rsidP="00781FA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30" w:type="dxa"/>
          </w:tcPr>
          <w:p w14:paraId="5758640D" w14:textId="77777777" w:rsidR="00BE781B" w:rsidRPr="00483AE4" w:rsidRDefault="00BE781B" w:rsidP="00781F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A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ข้อเสนอแนะ/ข้อคิดเห็นเพื่อการวางแผนในอนาคต</w:t>
            </w:r>
          </w:p>
        </w:tc>
      </w:tr>
      <w:tr w:rsidR="00BE781B" w:rsidRPr="00483AE4" w14:paraId="6129E0A9" w14:textId="77777777" w:rsidTr="00BE781B">
        <w:trPr>
          <w:jc w:val="center"/>
        </w:trPr>
        <w:tc>
          <w:tcPr>
            <w:tcW w:w="4230" w:type="dxa"/>
          </w:tcPr>
          <w:p w14:paraId="17B3DB91" w14:textId="77777777" w:rsidR="00BE781B" w:rsidRPr="00483AE4" w:rsidRDefault="00BE781B" w:rsidP="00781FA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AE4">
              <w:rPr>
                <w:rFonts w:ascii="TH SarabunPSK" w:hAnsi="TH SarabunPSK" w:cs="TH SarabunPSK" w:hint="cs"/>
                <w:sz w:val="32"/>
                <w:szCs w:val="32"/>
                <w:cs/>
              </w:rPr>
              <w:t>1. การเตรียมนักศึกษา (ถ้ามี)</w:t>
            </w:r>
          </w:p>
        </w:tc>
        <w:tc>
          <w:tcPr>
            <w:tcW w:w="5130" w:type="dxa"/>
          </w:tcPr>
          <w:p w14:paraId="69FB1A39" w14:textId="77777777" w:rsidR="00BE781B" w:rsidRPr="00483AE4" w:rsidRDefault="00BE781B" w:rsidP="00781F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781B" w:rsidRPr="00483AE4" w14:paraId="0E3E17B6" w14:textId="77777777" w:rsidTr="00BE781B">
        <w:trPr>
          <w:jc w:val="center"/>
        </w:trPr>
        <w:tc>
          <w:tcPr>
            <w:tcW w:w="4230" w:type="dxa"/>
            <w:tcBorders>
              <w:bottom w:val="single" w:sz="4" w:space="0" w:color="auto"/>
            </w:tcBorders>
          </w:tcPr>
          <w:p w14:paraId="1E9C9913" w14:textId="77777777" w:rsidR="00BE781B" w:rsidRPr="00483AE4" w:rsidRDefault="00BE781B" w:rsidP="00781FA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83AE4">
              <w:rPr>
                <w:rFonts w:ascii="TH SarabunPSK" w:hAnsi="TH SarabunPSK" w:cs="TH SarabunPSK" w:hint="cs"/>
                <w:sz w:val="32"/>
                <w:szCs w:val="32"/>
                <w:cs/>
              </w:rPr>
              <w:t>2. การเตรียม</w:t>
            </w:r>
            <w:r w:rsidRPr="00483AE4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อาจารย์ที่ปรึกษา</w:t>
            </w:r>
            <w:r w:rsidRPr="00483AE4">
              <w:rPr>
                <w:rFonts w:ascii="TH SarabunPSK" w:hAnsi="TH SarabunPSK" w:cs="TH SarabunPSK" w:hint="cs"/>
                <w:sz w:val="32"/>
                <w:szCs w:val="32"/>
                <w:cs/>
              </w:rPr>
              <w:t>/อาจารย์</w:t>
            </w:r>
            <w:r w:rsidRPr="00483AE4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นิเทศก์</w:t>
            </w:r>
            <w:r w:rsidRPr="00483A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78A93408" w14:textId="77777777" w:rsidR="00BE781B" w:rsidRPr="00483AE4" w:rsidRDefault="00BE781B" w:rsidP="00781F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AE4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BE781B" w:rsidRPr="00483AE4" w14:paraId="042E7AD0" w14:textId="77777777" w:rsidTr="00BE781B">
        <w:trPr>
          <w:jc w:val="center"/>
        </w:trPr>
        <w:tc>
          <w:tcPr>
            <w:tcW w:w="4230" w:type="dxa"/>
            <w:tcBorders>
              <w:bottom w:val="single" w:sz="4" w:space="0" w:color="auto"/>
            </w:tcBorders>
          </w:tcPr>
          <w:p w14:paraId="7F205DE1" w14:textId="77777777" w:rsidR="00BE781B" w:rsidRPr="00483AE4" w:rsidRDefault="00BE781B" w:rsidP="00781FA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83A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การเตรียมพนักงานพี่เลี้ยงจากสถานประกอบการ (ถ้ามี)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17BE8CDB" w14:textId="77777777" w:rsidR="00BE781B" w:rsidRPr="00483AE4" w:rsidRDefault="00BE781B" w:rsidP="00781F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781B" w:rsidRPr="00483AE4" w14:paraId="1D37AC55" w14:textId="77777777" w:rsidTr="00BE781B">
        <w:trPr>
          <w:jc w:val="center"/>
        </w:trPr>
        <w:tc>
          <w:tcPr>
            <w:tcW w:w="9360" w:type="dxa"/>
            <w:gridSpan w:val="2"/>
            <w:tcBorders>
              <w:bottom w:val="single" w:sz="4" w:space="0" w:color="auto"/>
            </w:tcBorders>
          </w:tcPr>
          <w:p w14:paraId="062A3B75" w14:textId="77777777" w:rsidR="00BE781B" w:rsidRPr="00483AE4" w:rsidRDefault="00BE781B" w:rsidP="00781F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A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การเปลี่ยนแปลงการจัดการในการฝึกประสบการณ์ภาคสนาม (ถ้ามี) </w:t>
            </w:r>
          </w:p>
        </w:tc>
      </w:tr>
      <w:tr w:rsidR="00BE781B" w:rsidRPr="00483AE4" w14:paraId="52164E3A" w14:textId="77777777" w:rsidTr="00BE781B">
        <w:trPr>
          <w:jc w:val="center"/>
        </w:trPr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14:paraId="7BDAEE86" w14:textId="77777777" w:rsidR="00BE781B" w:rsidRPr="00483AE4" w:rsidRDefault="00BE781B" w:rsidP="00781F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A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การเปลี่ยนแปลง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14:paraId="18FD8CFC" w14:textId="77777777" w:rsidR="00BE781B" w:rsidRPr="00483AE4" w:rsidRDefault="00BE781B" w:rsidP="00781F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A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ข้อเสนอแนะ/ข้อคิดเห็นเพื่อการวางแผน</w:t>
            </w:r>
          </w:p>
        </w:tc>
      </w:tr>
      <w:tr w:rsidR="00BE781B" w:rsidRPr="00483AE4" w14:paraId="44577DBE" w14:textId="77777777" w:rsidTr="00BE781B">
        <w:trPr>
          <w:jc w:val="center"/>
        </w:trPr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14:paraId="3CC3E721" w14:textId="77777777" w:rsidR="00BE781B" w:rsidRPr="00483AE4" w:rsidRDefault="00BE781B" w:rsidP="00781FA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AE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483AE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483AE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483A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การเปลี่ยนแปลงกิจกรรม และ/หรือ งานที่มอบหมายให้นักศึกษา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14:paraId="4286B195" w14:textId="77777777" w:rsidR="00BE781B" w:rsidRPr="00483AE4" w:rsidRDefault="00BE781B" w:rsidP="00781F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781B" w:rsidRPr="00483AE4" w14:paraId="7863FA18" w14:textId="77777777" w:rsidTr="00BE781B">
        <w:trPr>
          <w:jc w:val="center"/>
        </w:trPr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14:paraId="6B7FA8FA" w14:textId="77777777" w:rsidR="00BE781B" w:rsidRPr="00483AE4" w:rsidRDefault="00BE781B" w:rsidP="00781FA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83AE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483AE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483AE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83A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การเปลี่ยนแปลงสิ่งอำนวยความสะดวกในการสนับสนุนนักศึกษา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</w:tcPr>
          <w:p w14:paraId="1B827F8D" w14:textId="77777777" w:rsidR="00BE781B" w:rsidRPr="00483AE4" w:rsidRDefault="00BE781B" w:rsidP="00781F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781B" w:rsidRPr="00483AE4" w14:paraId="3FBDB054" w14:textId="77777777" w:rsidTr="00BE781B">
        <w:trPr>
          <w:jc w:val="center"/>
        </w:trPr>
        <w:tc>
          <w:tcPr>
            <w:tcW w:w="4230" w:type="dxa"/>
            <w:tcBorders>
              <w:top w:val="single" w:sz="4" w:space="0" w:color="auto"/>
            </w:tcBorders>
          </w:tcPr>
          <w:p w14:paraId="2E7E5B90" w14:textId="77777777" w:rsidR="00BE781B" w:rsidRPr="00483AE4" w:rsidRDefault="00BE781B" w:rsidP="00781FA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83AE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483AE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483AE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483A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การเปลี่ยนแปลงอื่นๆ (ถ้ามี) </w:t>
            </w:r>
          </w:p>
        </w:tc>
        <w:tc>
          <w:tcPr>
            <w:tcW w:w="5130" w:type="dxa"/>
            <w:tcBorders>
              <w:top w:val="single" w:sz="4" w:space="0" w:color="auto"/>
            </w:tcBorders>
          </w:tcPr>
          <w:p w14:paraId="408B6C11" w14:textId="77777777" w:rsidR="00BE781B" w:rsidRPr="00483AE4" w:rsidRDefault="00BE781B" w:rsidP="00781FA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B224C6C" w14:textId="77777777" w:rsidR="00B46CBD" w:rsidRDefault="00B46CBD" w:rsidP="00781FAE">
      <w:pPr>
        <w:tabs>
          <w:tab w:val="left" w:pos="356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888B470" w14:textId="4E58FCAE" w:rsidR="00412514" w:rsidRPr="00CD7967" w:rsidRDefault="00412514" w:rsidP="00E54A40">
      <w:pPr>
        <w:spacing w:after="0" w:line="240" w:lineRule="auto"/>
        <w:rPr>
          <w:rFonts w:ascii="TH SarabunPSK" w:hAnsi="TH SarabunPSK" w:cs="TH SarabunPSK"/>
          <w:b/>
          <w:bCs/>
          <w:spacing w:val="-2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E54A40"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>. ประสิทธิผลของวิธีสอนที่ทำให้เกิดผลการเรียนรู้ตามที่</w:t>
      </w:r>
      <w:r w:rsidR="00E54A40" w:rsidRPr="00CD7967">
        <w:rPr>
          <w:rFonts w:ascii="TH SarabunPSK" w:hAnsi="TH SarabunPSK" w:cs="TH SarabunPSK" w:hint="cs"/>
          <w:b/>
          <w:bCs/>
          <w:spacing w:val="-20"/>
          <w:sz w:val="32"/>
          <w:szCs w:val="32"/>
          <w:cs/>
        </w:rPr>
        <w:t xml:space="preserve">ระบุในรายละเอียดของรายวิชา </w:t>
      </w:r>
    </w:p>
    <w:tbl>
      <w:tblPr>
        <w:tblW w:w="52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2141"/>
        <w:gridCol w:w="1494"/>
        <w:gridCol w:w="1494"/>
        <w:gridCol w:w="1494"/>
        <w:gridCol w:w="1612"/>
      </w:tblGrid>
      <w:tr w:rsidR="00E54A40" w:rsidRPr="00CD7967" w14:paraId="57941C7A" w14:textId="77777777" w:rsidTr="008B4CA2">
        <w:trPr>
          <w:trHeight w:val="1078"/>
          <w:tblHeader/>
        </w:trPr>
        <w:tc>
          <w:tcPr>
            <w:tcW w:w="888" w:type="pct"/>
          </w:tcPr>
          <w:p w14:paraId="53B0A0BF" w14:textId="77777777" w:rsidR="00E54A40" w:rsidRPr="00CD7967" w:rsidRDefault="00E54A40" w:rsidP="008B4CA2">
            <w:pPr>
              <w:pStyle w:val="Default"/>
              <w:jc w:val="center"/>
              <w:rPr>
                <w:b/>
                <w:bCs/>
                <w:sz w:val="28"/>
              </w:rPr>
            </w:pPr>
            <w:r w:rsidRPr="00CD7967">
              <w:rPr>
                <w:rFonts w:hint="cs"/>
                <w:b/>
                <w:bCs/>
                <w:sz w:val="32"/>
                <w:szCs w:val="32"/>
                <w:cs/>
              </w:rPr>
              <w:t>ผลลัพธ์การเรียนรู้ที่คาดหวังของรายวิชา (</w:t>
            </w:r>
            <w:r w:rsidRPr="00CD7967">
              <w:rPr>
                <w:rFonts w:hint="cs"/>
                <w:b/>
                <w:bCs/>
                <w:sz w:val="32"/>
                <w:szCs w:val="32"/>
              </w:rPr>
              <w:t>CLOs</w:t>
            </w:r>
            <w:r w:rsidRPr="00CD7967">
              <w:rPr>
                <w:rFonts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069" w:type="pct"/>
          </w:tcPr>
          <w:p w14:paraId="3A13A7D6" w14:textId="77777777" w:rsidR="00E54A40" w:rsidRPr="00CD7967" w:rsidRDefault="00E54A40" w:rsidP="008B4CA2">
            <w:pPr>
              <w:pStyle w:val="Default"/>
              <w:jc w:val="center"/>
              <w:rPr>
                <w:sz w:val="32"/>
                <w:szCs w:val="32"/>
              </w:rPr>
            </w:pPr>
            <w:r w:rsidRPr="00CD7967">
              <w:rPr>
                <w:rFonts w:hint="cs"/>
                <w:b/>
                <w:bCs/>
                <w:sz w:val="32"/>
                <w:szCs w:val="32"/>
                <w:cs/>
              </w:rPr>
              <w:t>กลยุทธ์การสอน/วิธีการจัดการเรียนรู้ที่ได้ดำเนินการ</w:t>
            </w:r>
          </w:p>
        </w:tc>
        <w:tc>
          <w:tcPr>
            <w:tcW w:w="746" w:type="pct"/>
          </w:tcPr>
          <w:p w14:paraId="1F1A9E87" w14:textId="77777777" w:rsidR="00E54A40" w:rsidRPr="00CD7967" w:rsidRDefault="00E54A40" w:rsidP="008B4CA2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CD7967">
              <w:rPr>
                <w:rFonts w:hint="cs"/>
                <w:b/>
                <w:bCs/>
                <w:spacing w:val="-12"/>
                <w:sz w:val="32"/>
                <w:szCs w:val="32"/>
                <w:cs/>
              </w:rPr>
              <w:t xml:space="preserve">ตัวชี้วัดและค่าเป้าหมายการบรรลุ </w:t>
            </w:r>
            <w:r w:rsidRPr="00CD7967">
              <w:rPr>
                <w:rFonts w:hint="cs"/>
                <w:b/>
                <w:bCs/>
                <w:spacing w:val="-12"/>
                <w:sz w:val="32"/>
                <w:szCs w:val="32"/>
              </w:rPr>
              <w:t>CLOs</w:t>
            </w:r>
          </w:p>
        </w:tc>
        <w:tc>
          <w:tcPr>
            <w:tcW w:w="746" w:type="pct"/>
          </w:tcPr>
          <w:p w14:paraId="5B405617" w14:textId="77777777" w:rsidR="00E54A40" w:rsidRPr="00CD7967" w:rsidRDefault="00E54A40" w:rsidP="008B4CA2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CD7967">
              <w:rPr>
                <w:rFonts w:hint="cs"/>
                <w:b/>
                <w:bCs/>
                <w:sz w:val="32"/>
                <w:szCs w:val="32"/>
                <w:cs/>
              </w:rPr>
              <w:t>วิธีการประเมินผลที่ได้ดำเนินการ</w:t>
            </w:r>
          </w:p>
          <w:p w14:paraId="4E33A146" w14:textId="77777777" w:rsidR="00E54A40" w:rsidRPr="00CD7967" w:rsidRDefault="00E54A40" w:rsidP="008B4CA2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6" w:type="pct"/>
          </w:tcPr>
          <w:p w14:paraId="2DBECA01" w14:textId="77777777" w:rsidR="00E54A40" w:rsidRPr="00CD7967" w:rsidRDefault="00E54A40" w:rsidP="008B4CA2">
            <w:pPr>
              <w:pStyle w:val="Default"/>
              <w:jc w:val="center"/>
              <w:rPr>
                <w:sz w:val="32"/>
                <w:szCs w:val="32"/>
              </w:rPr>
            </w:pPr>
            <w:r w:rsidRPr="00CD7967">
              <w:rPr>
                <w:rFonts w:hint="cs"/>
                <w:b/>
                <w:bCs/>
                <w:sz w:val="32"/>
                <w:szCs w:val="32"/>
                <w:cs/>
              </w:rPr>
              <w:t>รายงานผลตามตัวชี้วัด</w:t>
            </w:r>
          </w:p>
          <w:p w14:paraId="0B585E76" w14:textId="77777777" w:rsidR="00E54A40" w:rsidRPr="00CD7967" w:rsidRDefault="00E54A40" w:rsidP="008B4CA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6" w:type="pct"/>
          </w:tcPr>
          <w:p w14:paraId="582C7D07" w14:textId="77777777" w:rsidR="00E54A40" w:rsidRPr="00CD7967" w:rsidRDefault="00E54A40" w:rsidP="008B4CA2">
            <w:pPr>
              <w:pStyle w:val="Default"/>
              <w:jc w:val="center"/>
              <w:rPr>
                <w:sz w:val="32"/>
                <w:szCs w:val="32"/>
              </w:rPr>
            </w:pPr>
            <w:r w:rsidRPr="00CD7967">
              <w:rPr>
                <w:rFonts w:hint="cs"/>
                <w:b/>
                <w:bCs/>
                <w:sz w:val="32"/>
                <w:szCs w:val="32"/>
                <w:cs/>
              </w:rPr>
              <w:t>แนวทางการพัฒนาปรับปรุง</w:t>
            </w:r>
          </w:p>
          <w:p w14:paraId="3DC55D2B" w14:textId="77777777" w:rsidR="00E54A40" w:rsidRPr="00CD7967" w:rsidRDefault="00E54A40" w:rsidP="008B4CA2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CD7967">
              <w:rPr>
                <w:rFonts w:hint="cs"/>
                <w:b/>
                <w:bCs/>
                <w:sz w:val="32"/>
                <w:szCs w:val="32"/>
                <w:cs/>
              </w:rPr>
              <w:t xml:space="preserve">เพื่อให้นักศึกษาบรรลุตามแต่ละ </w:t>
            </w:r>
            <w:r w:rsidRPr="00CD7967">
              <w:rPr>
                <w:rFonts w:hint="cs"/>
                <w:b/>
                <w:bCs/>
                <w:sz w:val="32"/>
                <w:szCs w:val="32"/>
              </w:rPr>
              <w:t>CLO</w:t>
            </w:r>
          </w:p>
        </w:tc>
      </w:tr>
      <w:tr w:rsidR="00E54A40" w:rsidRPr="00CD7967" w14:paraId="4E870769" w14:textId="77777777" w:rsidTr="008B4CA2">
        <w:tc>
          <w:tcPr>
            <w:tcW w:w="888" w:type="pct"/>
          </w:tcPr>
          <w:p w14:paraId="681556B3" w14:textId="77777777" w:rsidR="00E54A40" w:rsidRPr="00CD7967" w:rsidRDefault="00E54A40" w:rsidP="008B4CA2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CD7967">
              <w:rPr>
                <w:rFonts w:ascii="TH SarabunPSK" w:hAnsi="TH SarabunPSK" w:cs="TH SarabunPSK" w:hint="cs"/>
                <w:color w:val="FF0000"/>
                <w:sz w:val="28"/>
                <w:cs/>
              </w:rPr>
              <w:t>1.สามารถอธิบาย....ได้อย่างถูกต้อง</w:t>
            </w:r>
          </w:p>
          <w:p w14:paraId="15ABFDD3" w14:textId="77777777" w:rsidR="00E54A40" w:rsidRPr="00CD7967" w:rsidRDefault="00E54A40" w:rsidP="008B4CA2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69" w:type="pct"/>
          </w:tcPr>
          <w:p w14:paraId="0235579B" w14:textId="77777777" w:rsidR="00E54A40" w:rsidRPr="00CD7967" w:rsidRDefault="00E54A40" w:rsidP="008B4CA2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CD7967">
              <w:rPr>
                <w:rFonts w:ascii="TH SarabunPSK" w:hAnsi="TH SarabunPSK" w:cs="TH SarabunPSK" w:hint="cs"/>
                <w:color w:val="FF0000"/>
                <w:sz w:val="28"/>
                <w:cs/>
              </w:rPr>
              <w:t>บรรยาย/อภิปราย/งานที่มอบหมาย</w:t>
            </w:r>
          </w:p>
        </w:tc>
        <w:tc>
          <w:tcPr>
            <w:tcW w:w="746" w:type="pct"/>
          </w:tcPr>
          <w:p w14:paraId="536E8184" w14:textId="77777777" w:rsidR="00E54A40" w:rsidRPr="00CD7967" w:rsidRDefault="00E54A40" w:rsidP="008B4CA2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CD7967">
              <w:rPr>
                <w:rFonts w:ascii="TH SarabunPSK" w:hAnsi="TH SarabunPSK" w:cs="TH SarabunPSK" w:hint="cs"/>
                <w:color w:val="FF0000"/>
                <w:sz w:val="28"/>
                <w:cs/>
              </w:rPr>
              <w:t>นักศึกษา(แต่ละคน) สามารถอธิบาย</w:t>
            </w:r>
            <w:r w:rsidRPr="00CD7967">
              <w:rPr>
                <w:rFonts w:ascii="TH SarabunPSK" w:hAnsi="TH SarabunPSK" w:cs="TH SarabunPSK" w:hint="cs"/>
                <w:color w:val="FF0000"/>
                <w:sz w:val="28"/>
              </w:rPr>
              <w:t>….</w:t>
            </w:r>
            <w:r w:rsidRPr="00CD7967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ได้อย่างถูกต้องอย่างน้อย</w:t>
            </w:r>
            <w:r w:rsidRPr="00CD7967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ร้อยละ 50 ของเนื้อหาทั้งหมด</w:t>
            </w:r>
          </w:p>
        </w:tc>
        <w:tc>
          <w:tcPr>
            <w:tcW w:w="746" w:type="pct"/>
          </w:tcPr>
          <w:p w14:paraId="516B853D" w14:textId="77777777" w:rsidR="00E54A40" w:rsidRPr="00CD7967" w:rsidRDefault="00E54A40" w:rsidP="008B4CA2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CD7967"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สอบ/งานที่มอบหมาย</w:t>
            </w:r>
          </w:p>
        </w:tc>
        <w:tc>
          <w:tcPr>
            <w:tcW w:w="746" w:type="pct"/>
          </w:tcPr>
          <w:p w14:paraId="24E34F4D" w14:textId="77777777" w:rsidR="00E54A40" w:rsidRPr="00CD7967" w:rsidRDefault="00E54A40" w:rsidP="008B4CA2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CD7967">
              <w:rPr>
                <w:rFonts w:ascii="TH SarabunPSK" w:hAnsi="TH SarabunPSK" w:cs="TH SarabunPSK" w:hint="cs"/>
                <w:color w:val="FF0000"/>
                <w:sz w:val="28"/>
                <w:cs/>
              </w:rPr>
              <w:t>นักศึกษาจำนวน 10 คนจาก 15 คนสามารถอธิบาย ... ได้อย่างถูกต้องอย่างน้อยร้อยละ 50 ของเนื้อหาทั้งหมด</w:t>
            </w:r>
          </w:p>
        </w:tc>
        <w:tc>
          <w:tcPr>
            <w:tcW w:w="806" w:type="pct"/>
          </w:tcPr>
          <w:p w14:paraId="3F660428" w14:textId="77777777" w:rsidR="00E54A40" w:rsidRPr="00CD7967" w:rsidRDefault="00E54A40" w:rsidP="008B4CA2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CD7967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-เพิ่มเวลาสอนในหัวข้อ .... </w:t>
            </w:r>
          </w:p>
          <w:p w14:paraId="47BA3B70" w14:textId="77777777" w:rsidR="00E54A40" w:rsidRPr="00CD7967" w:rsidRDefault="00E54A40" w:rsidP="008B4CA2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CD7967">
              <w:rPr>
                <w:rFonts w:ascii="TH SarabunPSK" w:hAnsi="TH SarabunPSK" w:cs="TH SarabunPSK" w:hint="cs"/>
                <w:color w:val="FF0000"/>
                <w:sz w:val="28"/>
                <w:cs/>
              </w:rPr>
              <w:t>-เพิ่มโจทย์ให้นักศึกษาฝึกอธิบายเกี่ยวกับ .....</w:t>
            </w:r>
          </w:p>
        </w:tc>
      </w:tr>
      <w:tr w:rsidR="00E54A40" w:rsidRPr="00CD7967" w14:paraId="46A915DC" w14:textId="77777777" w:rsidTr="008B4CA2">
        <w:tc>
          <w:tcPr>
            <w:tcW w:w="888" w:type="pct"/>
          </w:tcPr>
          <w:p w14:paraId="2D342B2D" w14:textId="77777777" w:rsidR="00E54A40" w:rsidRPr="00CD7967" w:rsidRDefault="00E54A40" w:rsidP="008B4CA2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69" w:type="pct"/>
          </w:tcPr>
          <w:p w14:paraId="456923A1" w14:textId="77777777" w:rsidR="00E54A40" w:rsidRPr="00CD7967" w:rsidRDefault="00E54A40" w:rsidP="008B4CA2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746" w:type="pct"/>
          </w:tcPr>
          <w:p w14:paraId="6D88BFDC" w14:textId="77777777" w:rsidR="00E54A40" w:rsidRPr="00CD7967" w:rsidRDefault="00E54A40" w:rsidP="008B4CA2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746" w:type="pct"/>
          </w:tcPr>
          <w:p w14:paraId="32355C19" w14:textId="77777777" w:rsidR="00E54A40" w:rsidRPr="00CD7967" w:rsidRDefault="00E54A40" w:rsidP="008B4CA2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746" w:type="pct"/>
          </w:tcPr>
          <w:p w14:paraId="441B0A9E" w14:textId="77777777" w:rsidR="00E54A40" w:rsidRPr="00CD7967" w:rsidRDefault="00E54A40" w:rsidP="008B4CA2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806" w:type="pct"/>
          </w:tcPr>
          <w:p w14:paraId="5C731993" w14:textId="77777777" w:rsidR="00E54A40" w:rsidRPr="00CD7967" w:rsidRDefault="00E54A40" w:rsidP="008B4CA2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54A40" w:rsidRPr="00CD7967" w14:paraId="12A0900B" w14:textId="77777777" w:rsidTr="008B4CA2">
        <w:tc>
          <w:tcPr>
            <w:tcW w:w="888" w:type="pct"/>
          </w:tcPr>
          <w:p w14:paraId="5FB8839E" w14:textId="77777777" w:rsidR="00E54A40" w:rsidRPr="00CD7967" w:rsidRDefault="00E54A40" w:rsidP="008B4CA2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69" w:type="pct"/>
          </w:tcPr>
          <w:p w14:paraId="449E376A" w14:textId="77777777" w:rsidR="00E54A40" w:rsidRPr="00CD7967" w:rsidRDefault="00E54A40" w:rsidP="008B4CA2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746" w:type="pct"/>
          </w:tcPr>
          <w:p w14:paraId="04C0B062" w14:textId="77777777" w:rsidR="00E54A40" w:rsidRPr="00CD7967" w:rsidRDefault="00E54A40" w:rsidP="008B4CA2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746" w:type="pct"/>
          </w:tcPr>
          <w:p w14:paraId="6F3B4F07" w14:textId="77777777" w:rsidR="00E54A40" w:rsidRPr="00CD7967" w:rsidRDefault="00E54A40" w:rsidP="008B4CA2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746" w:type="pct"/>
          </w:tcPr>
          <w:p w14:paraId="5153BEEC" w14:textId="77777777" w:rsidR="00E54A40" w:rsidRPr="00CD7967" w:rsidRDefault="00E54A40" w:rsidP="008B4CA2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806" w:type="pct"/>
          </w:tcPr>
          <w:p w14:paraId="14D0357C" w14:textId="77777777" w:rsidR="00E54A40" w:rsidRPr="00CD7967" w:rsidRDefault="00E54A40" w:rsidP="008B4CA2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</w:tbl>
    <w:p w14:paraId="749B48A7" w14:textId="77777777" w:rsidR="00E54A40" w:rsidRPr="00BA5733" w:rsidRDefault="00E54A40" w:rsidP="00781FAE">
      <w:pPr>
        <w:tabs>
          <w:tab w:val="left" w:pos="356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520BFCB" w14:textId="77777777" w:rsidR="00E54A40" w:rsidRDefault="00E54A40" w:rsidP="00781FAE">
      <w:pPr>
        <w:tabs>
          <w:tab w:val="left" w:pos="356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DF0438" w14:textId="77777777" w:rsidR="00E54A40" w:rsidRDefault="00E54A40" w:rsidP="00781FAE">
      <w:pPr>
        <w:tabs>
          <w:tab w:val="left" w:pos="356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213C904" w14:textId="77777777" w:rsidR="00E54A40" w:rsidRDefault="00E54A40" w:rsidP="00781FAE">
      <w:pPr>
        <w:tabs>
          <w:tab w:val="left" w:pos="356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DDAB722" w14:textId="6DB19E53" w:rsidR="00B46CBD" w:rsidRPr="00BA5733" w:rsidRDefault="00BA5733" w:rsidP="00781FAE">
      <w:pPr>
        <w:tabs>
          <w:tab w:val="left" w:pos="356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A573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หมวดที่ 3 </w:t>
      </w:r>
      <w:r w:rsidR="00BE781B" w:rsidRPr="00BE781B">
        <w:rPr>
          <w:rFonts w:ascii="TH SarabunPSK" w:hAnsi="TH SarabunPSK" w:cs="TH SarabunPSK"/>
          <w:b/>
          <w:bCs/>
          <w:sz w:val="36"/>
          <w:szCs w:val="36"/>
          <w:cs/>
        </w:rPr>
        <w:t>ผลการดำเนินการ</w:t>
      </w:r>
    </w:p>
    <w:p w14:paraId="6AB05C68" w14:textId="77777777" w:rsidR="00BA5733" w:rsidRDefault="00BA5733" w:rsidP="0078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D5DF72" w14:textId="77777777" w:rsidR="00BA5733" w:rsidRPr="00CD7967" w:rsidRDefault="00BA5733" w:rsidP="00781FAE">
      <w:pPr>
        <w:spacing w:after="0" w:line="240" w:lineRule="auto"/>
        <w:ind w:right="-54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BE781B" w:rsidRPr="00BE781B">
        <w:rPr>
          <w:rFonts w:ascii="TH SarabunPSK" w:hAnsi="TH SarabunPSK" w:cs="TH SarabunPSK"/>
          <w:b/>
          <w:bCs/>
          <w:sz w:val="32"/>
          <w:szCs w:val="32"/>
          <w:cs/>
        </w:rPr>
        <w:t>จำนวนนักศึกษาที่ลงทะเบียน/ส่งไปฝึกประสบการณ์ภาคสนาม</w:t>
      </w: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E78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xx]"/>
            </w:textInput>
          </w:ffData>
        </w:fldChar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instrText xml:space="preserve"> </w:instrTex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</w:rPr>
        <w:instrText>FORMTEXT</w:instrTex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instrText xml:space="preserve"> </w:instrTex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separate"/>
      </w:r>
      <w:r w:rsidRPr="00CD7967">
        <w:rPr>
          <w:rFonts w:ascii="TH SarabunPSK" w:eastAsia="Times New Roman" w:hAnsi="TH SarabunPSK" w:cs="TH SarabunPSK" w:hint="cs"/>
          <w:noProof/>
          <w:color w:val="0000FF"/>
          <w:sz w:val="32"/>
          <w:szCs w:val="32"/>
          <w:cs/>
        </w:rPr>
        <w:t>[</w:t>
      </w:r>
      <w:r w:rsidRPr="00CD7967">
        <w:rPr>
          <w:rFonts w:ascii="TH SarabunPSK" w:eastAsia="Times New Roman" w:hAnsi="TH SarabunPSK" w:cs="TH SarabunPSK" w:hint="cs"/>
          <w:noProof/>
          <w:color w:val="0000FF"/>
          <w:sz w:val="32"/>
          <w:szCs w:val="32"/>
        </w:rPr>
        <w:t>xx]</w: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end"/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</w:rPr>
        <w:t xml:space="preserve"> </w:t>
      </w: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>คน</w:t>
      </w:r>
      <w:r w:rsidRPr="00CD7967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CD7967">
        <w:rPr>
          <w:rFonts w:ascii="TH SarabunPSK" w:hAnsi="TH SarabunPSK" w:cs="TH SarabunPSK" w:hint="cs"/>
          <w:color w:val="FF0000"/>
          <w:sz w:val="32"/>
          <w:szCs w:val="32"/>
          <w:cs/>
        </w:rPr>
        <w:t>(ณ วันหมดกำหนดการเพิ่มถอน )</w:t>
      </w:r>
      <w:r w:rsidRPr="00CD796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14:paraId="49E9CDD6" w14:textId="77777777" w:rsidR="00BA5733" w:rsidRPr="00CD7967" w:rsidRDefault="00BA5733" w:rsidP="0078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BE781B" w:rsidRPr="00BE781B">
        <w:rPr>
          <w:rFonts w:ascii="TH SarabunPSK" w:hAnsi="TH SarabunPSK" w:cs="TH SarabunPSK"/>
          <w:b/>
          <w:bCs/>
          <w:sz w:val="32"/>
          <w:szCs w:val="32"/>
          <w:cs/>
        </w:rPr>
        <w:t>จำนวนนักศึกษาที่คงอยู่เมื่อสิ้นสุดการฝึกประสบการณ์ภาคสนาม</w:t>
      </w:r>
      <w:r w:rsidR="00BE78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xx]"/>
            </w:textInput>
          </w:ffData>
        </w:fldChar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instrText xml:space="preserve"> </w:instrTex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</w:rPr>
        <w:instrText>FORMTEXT</w:instrTex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instrText xml:space="preserve"> </w:instrTex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separate"/>
      </w:r>
      <w:r w:rsidRPr="00CD7967">
        <w:rPr>
          <w:rFonts w:ascii="TH SarabunPSK" w:eastAsia="Times New Roman" w:hAnsi="TH SarabunPSK" w:cs="TH SarabunPSK" w:hint="cs"/>
          <w:noProof/>
          <w:color w:val="0000FF"/>
          <w:sz w:val="32"/>
          <w:szCs w:val="32"/>
          <w:cs/>
        </w:rPr>
        <w:t>[</w:t>
      </w:r>
      <w:r w:rsidRPr="00CD7967">
        <w:rPr>
          <w:rFonts w:ascii="TH SarabunPSK" w:eastAsia="Times New Roman" w:hAnsi="TH SarabunPSK" w:cs="TH SarabunPSK" w:hint="cs"/>
          <w:noProof/>
          <w:color w:val="0000FF"/>
          <w:sz w:val="32"/>
          <w:szCs w:val="32"/>
        </w:rPr>
        <w:t>xx]</w: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end"/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</w:rPr>
        <w:t xml:space="preserve"> </w:t>
      </w: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>คน</w:t>
      </w:r>
    </w:p>
    <w:p w14:paraId="298A7824" w14:textId="77777777" w:rsidR="00BA5733" w:rsidRPr="00CD7967" w:rsidRDefault="00BA5733" w:rsidP="00781FA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D796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3. </w:t>
      </w:r>
      <w:r w:rsidR="00BE781B" w:rsidRPr="00BE781B">
        <w:rPr>
          <w:rFonts w:ascii="TH SarabunPSK" w:hAnsi="TH SarabunPSK" w:cs="TH SarabunPSK"/>
          <w:b/>
          <w:bCs/>
          <w:sz w:val="32"/>
          <w:szCs w:val="32"/>
          <w:cs/>
        </w:rPr>
        <w:t>จำนวนนักศึกษาที่ถอน (</w:t>
      </w:r>
      <w:r w:rsidR="00BE781B" w:rsidRPr="00BE781B">
        <w:rPr>
          <w:rFonts w:ascii="TH SarabunPSK" w:hAnsi="TH SarabunPSK" w:cs="TH SarabunPSK"/>
          <w:b/>
          <w:bCs/>
          <w:sz w:val="32"/>
          <w:szCs w:val="32"/>
        </w:rPr>
        <w:t>W)</w:t>
      </w:r>
      <w:r w:rsidRPr="00CD7967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CD7967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CD7967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CD7967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BE78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E781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xx]"/>
            </w:textInput>
          </w:ffData>
        </w:fldChar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instrText xml:space="preserve"> </w:instrTex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</w:rPr>
        <w:instrText>FORMTEXT</w:instrTex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instrText xml:space="preserve"> </w:instrTex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separate"/>
      </w:r>
      <w:r w:rsidRPr="00CD7967">
        <w:rPr>
          <w:rFonts w:ascii="TH SarabunPSK" w:eastAsia="Times New Roman" w:hAnsi="TH SarabunPSK" w:cs="TH SarabunPSK" w:hint="cs"/>
          <w:noProof/>
          <w:color w:val="0000FF"/>
          <w:sz w:val="32"/>
          <w:szCs w:val="32"/>
          <w:cs/>
        </w:rPr>
        <w:t>[</w:t>
      </w:r>
      <w:r w:rsidRPr="00CD7967">
        <w:rPr>
          <w:rFonts w:ascii="TH SarabunPSK" w:eastAsia="Times New Roman" w:hAnsi="TH SarabunPSK" w:cs="TH SarabunPSK" w:hint="cs"/>
          <w:noProof/>
          <w:color w:val="0000FF"/>
          <w:sz w:val="32"/>
          <w:szCs w:val="32"/>
        </w:rPr>
        <w:t>xx]</w: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end"/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</w:rPr>
        <w:t xml:space="preserve"> </w:t>
      </w: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>คน</w:t>
      </w:r>
    </w:p>
    <w:p w14:paraId="402FB80C" w14:textId="77777777" w:rsidR="00BA5733" w:rsidRPr="00CD7967" w:rsidRDefault="00BA5733" w:rsidP="0078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การกระจายของระดับคะแนน (เกรด) </w:t>
      </w:r>
    </w:p>
    <w:tbl>
      <w:tblPr>
        <w:tblW w:w="5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843"/>
        <w:gridCol w:w="1984"/>
      </w:tblGrid>
      <w:tr w:rsidR="00BA5733" w:rsidRPr="00CD7967" w14:paraId="76E0CC85" w14:textId="77777777" w:rsidTr="009A6E3C">
        <w:trPr>
          <w:jc w:val="center"/>
        </w:trPr>
        <w:tc>
          <w:tcPr>
            <w:tcW w:w="2126" w:type="dxa"/>
          </w:tcPr>
          <w:p w14:paraId="01B47C54" w14:textId="77777777" w:rsidR="00BA5733" w:rsidRPr="00CD7967" w:rsidRDefault="00BA5733" w:rsidP="00781F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843" w:type="dxa"/>
          </w:tcPr>
          <w:p w14:paraId="04125F70" w14:textId="77777777" w:rsidR="00BA5733" w:rsidRPr="00CD7967" w:rsidRDefault="00BA5733" w:rsidP="00781F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984" w:type="dxa"/>
          </w:tcPr>
          <w:p w14:paraId="4FE3F2A7" w14:textId="77777777" w:rsidR="00BA5733" w:rsidRPr="00CD7967" w:rsidRDefault="00BA5733" w:rsidP="00781F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BA5733" w:rsidRPr="00CD7967" w14:paraId="2FC058B0" w14:textId="77777777" w:rsidTr="009A6E3C">
        <w:trPr>
          <w:jc w:val="center"/>
        </w:trPr>
        <w:tc>
          <w:tcPr>
            <w:tcW w:w="2126" w:type="dxa"/>
          </w:tcPr>
          <w:p w14:paraId="2912EF65" w14:textId="77777777" w:rsidR="00BA5733" w:rsidRPr="00CD7967" w:rsidRDefault="00BA5733" w:rsidP="00781FAE">
            <w:pPr>
              <w:tabs>
                <w:tab w:val="left" w:pos="8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sz w:val="32"/>
                <w:szCs w:val="32"/>
              </w:rPr>
              <w:tab/>
              <w:t>A</w:t>
            </w:r>
          </w:p>
        </w:tc>
        <w:tc>
          <w:tcPr>
            <w:tcW w:w="1843" w:type="dxa"/>
          </w:tcPr>
          <w:p w14:paraId="5676D0E1" w14:textId="77777777" w:rsidR="00BA5733" w:rsidRPr="00CD7967" w:rsidRDefault="00BA5733" w:rsidP="00781F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</w:tcPr>
          <w:p w14:paraId="273823C1" w14:textId="77777777" w:rsidR="00BA5733" w:rsidRPr="00CD7967" w:rsidRDefault="00BA5733" w:rsidP="00781F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  <w:tr w:rsidR="00BA5733" w:rsidRPr="00CD7967" w14:paraId="7F295AD8" w14:textId="77777777" w:rsidTr="009A6E3C">
        <w:trPr>
          <w:jc w:val="center"/>
        </w:trPr>
        <w:tc>
          <w:tcPr>
            <w:tcW w:w="2126" w:type="dxa"/>
          </w:tcPr>
          <w:p w14:paraId="01172CE9" w14:textId="77777777" w:rsidR="00BA5733" w:rsidRPr="00CD7967" w:rsidRDefault="00BA5733" w:rsidP="00781FAE">
            <w:pPr>
              <w:tabs>
                <w:tab w:val="left" w:pos="8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sz w:val="32"/>
                <w:szCs w:val="32"/>
              </w:rPr>
              <w:tab/>
              <w:t>B+</w:t>
            </w:r>
          </w:p>
        </w:tc>
        <w:tc>
          <w:tcPr>
            <w:tcW w:w="1843" w:type="dxa"/>
          </w:tcPr>
          <w:p w14:paraId="7122995E" w14:textId="77777777" w:rsidR="00BA5733" w:rsidRPr="00CD7967" w:rsidRDefault="00BA5733" w:rsidP="00781F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</w:tcPr>
          <w:p w14:paraId="5762AA3A" w14:textId="77777777" w:rsidR="00BA5733" w:rsidRPr="00CD7967" w:rsidRDefault="00BA5733" w:rsidP="00781F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  <w:tr w:rsidR="00BA5733" w:rsidRPr="00CD7967" w14:paraId="497D326D" w14:textId="77777777" w:rsidTr="009A6E3C">
        <w:trPr>
          <w:jc w:val="center"/>
        </w:trPr>
        <w:tc>
          <w:tcPr>
            <w:tcW w:w="2126" w:type="dxa"/>
          </w:tcPr>
          <w:p w14:paraId="708F0042" w14:textId="77777777" w:rsidR="00BA5733" w:rsidRPr="00CD7967" w:rsidRDefault="00BA5733" w:rsidP="00781FAE">
            <w:pPr>
              <w:tabs>
                <w:tab w:val="left" w:pos="8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sz w:val="32"/>
                <w:szCs w:val="32"/>
              </w:rPr>
              <w:tab/>
              <w:t>B</w:t>
            </w:r>
          </w:p>
        </w:tc>
        <w:tc>
          <w:tcPr>
            <w:tcW w:w="1843" w:type="dxa"/>
          </w:tcPr>
          <w:p w14:paraId="3909E47B" w14:textId="77777777" w:rsidR="00BA5733" w:rsidRPr="00CD7967" w:rsidRDefault="00BA5733" w:rsidP="00781F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</w:tcPr>
          <w:p w14:paraId="4B8F09F1" w14:textId="77777777" w:rsidR="00BA5733" w:rsidRPr="00CD7967" w:rsidRDefault="00BA5733" w:rsidP="00781F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  <w:tr w:rsidR="00BA5733" w:rsidRPr="00CD7967" w14:paraId="2FCEF443" w14:textId="77777777" w:rsidTr="009A6E3C">
        <w:trPr>
          <w:jc w:val="center"/>
        </w:trPr>
        <w:tc>
          <w:tcPr>
            <w:tcW w:w="2126" w:type="dxa"/>
          </w:tcPr>
          <w:p w14:paraId="63044B33" w14:textId="77777777" w:rsidR="00BA5733" w:rsidRPr="00CD7967" w:rsidRDefault="00BA5733" w:rsidP="00781FAE">
            <w:pPr>
              <w:tabs>
                <w:tab w:val="left" w:pos="8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sz w:val="32"/>
                <w:szCs w:val="32"/>
              </w:rPr>
              <w:tab/>
              <w:t>C+</w:t>
            </w:r>
          </w:p>
        </w:tc>
        <w:tc>
          <w:tcPr>
            <w:tcW w:w="1843" w:type="dxa"/>
          </w:tcPr>
          <w:p w14:paraId="36C5C7EF" w14:textId="77777777" w:rsidR="00BA5733" w:rsidRPr="00CD7967" w:rsidRDefault="00BA5733" w:rsidP="00781F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</w:tcPr>
          <w:p w14:paraId="5C93DE95" w14:textId="77777777" w:rsidR="00BA5733" w:rsidRPr="00CD7967" w:rsidRDefault="00BA5733" w:rsidP="00781F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  <w:tr w:rsidR="00BA5733" w:rsidRPr="00CD7967" w14:paraId="4342BC34" w14:textId="77777777" w:rsidTr="009A6E3C">
        <w:trPr>
          <w:jc w:val="center"/>
        </w:trPr>
        <w:tc>
          <w:tcPr>
            <w:tcW w:w="2126" w:type="dxa"/>
          </w:tcPr>
          <w:p w14:paraId="317D8B07" w14:textId="77777777" w:rsidR="00BA5733" w:rsidRPr="00CD7967" w:rsidRDefault="00BA5733" w:rsidP="00781FAE">
            <w:pPr>
              <w:tabs>
                <w:tab w:val="left" w:pos="8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sz w:val="32"/>
                <w:szCs w:val="32"/>
              </w:rPr>
              <w:tab/>
              <w:t>C</w:t>
            </w:r>
          </w:p>
        </w:tc>
        <w:tc>
          <w:tcPr>
            <w:tcW w:w="1843" w:type="dxa"/>
          </w:tcPr>
          <w:p w14:paraId="384B5978" w14:textId="77777777" w:rsidR="00BA5733" w:rsidRPr="00CD7967" w:rsidRDefault="00BA5733" w:rsidP="00781F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</w:tcPr>
          <w:p w14:paraId="3DB426D6" w14:textId="77777777" w:rsidR="00BA5733" w:rsidRPr="00CD7967" w:rsidRDefault="00BA5733" w:rsidP="00781F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  <w:tr w:rsidR="00BA5733" w:rsidRPr="00CD7967" w14:paraId="3F963642" w14:textId="77777777" w:rsidTr="009A6E3C">
        <w:trPr>
          <w:jc w:val="center"/>
        </w:trPr>
        <w:tc>
          <w:tcPr>
            <w:tcW w:w="2126" w:type="dxa"/>
          </w:tcPr>
          <w:p w14:paraId="723AF646" w14:textId="77777777" w:rsidR="00BA5733" w:rsidRPr="00CD7967" w:rsidRDefault="00BA5733" w:rsidP="00781FAE">
            <w:pPr>
              <w:tabs>
                <w:tab w:val="left" w:pos="8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sz w:val="32"/>
                <w:szCs w:val="32"/>
              </w:rPr>
              <w:tab/>
              <w:t>D+</w:t>
            </w:r>
          </w:p>
        </w:tc>
        <w:tc>
          <w:tcPr>
            <w:tcW w:w="1843" w:type="dxa"/>
          </w:tcPr>
          <w:p w14:paraId="5B06BE09" w14:textId="77777777" w:rsidR="00BA5733" w:rsidRPr="00CD7967" w:rsidRDefault="00BA5733" w:rsidP="00781F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</w:tcPr>
          <w:p w14:paraId="2CB53A9C" w14:textId="77777777" w:rsidR="00BA5733" w:rsidRPr="00CD7967" w:rsidRDefault="00BA5733" w:rsidP="00781F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  <w:tr w:rsidR="00BA5733" w:rsidRPr="00CD7967" w14:paraId="6C17A9AB" w14:textId="77777777" w:rsidTr="009A6E3C">
        <w:trPr>
          <w:jc w:val="center"/>
        </w:trPr>
        <w:tc>
          <w:tcPr>
            <w:tcW w:w="2126" w:type="dxa"/>
          </w:tcPr>
          <w:p w14:paraId="00AC55AD" w14:textId="77777777" w:rsidR="00BA5733" w:rsidRPr="00CD7967" w:rsidRDefault="00BA5733" w:rsidP="00781FAE">
            <w:pPr>
              <w:tabs>
                <w:tab w:val="left" w:pos="8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sz w:val="32"/>
                <w:szCs w:val="32"/>
              </w:rPr>
              <w:tab/>
              <w:t>D</w:t>
            </w:r>
          </w:p>
        </w:tc>
        <w:tc>
          <w:tcPr>
            <w:tcW w:w="1843" w:type="dxa"/>
          </w:tcPr>
          <w:p w14:paraId="6E5F7D33" w14:textId="77777777" w:rsidR="00BA5733" w:rsidRPr="00CD7967" w:rsidRDefault="00BA5733" w:rsidP="00781F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</w:tcPr>
          <w:p w14:paraId="605305F0" w14:textId="77777777" w:rsidR="00BA5733" w:rsidRPr="00CD7967" w:rsidRDefault="00BA5733" w:rsidP="00781F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  <w:tr w:rsidR="00BA5733" w:rsidRPr="00CD7967" w14:paraId="7246370C" w14:textId="77777777" w:rsidTr="009A6E3C">
        <w:trPr>
          <w:jc w:val="center"/>
        </w:trPr>
        <w:tc>
          <w:tcPr>
            <w:tcW w:w="2126" w:type="dxa"/>
          </w:tcPr>
          <w:p w14:paraId="62D4EB06" w14:textId="77777777" w:rsidR="00BA5733" w:rsidRPr="00CD7967" w:rsidRDefault="00BA5733" w:rsidP="00781FAE">
            <w:pPr>
              <w:tabs>
                <w:tab w:val="left" w:pos="8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  <w:tc>
          <w:tcPr>
            <w:tcW w:w="1843" w:type="dxa"/>
          </w:tcPr>
          <w:p w14:paraId="1D492038" w14:textId="77777777" w:rsidR="00BA5733" w:rsidRPr="00CD7967" w:rsidRDefault="00BA5733" w:rsidP="00781F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</w:tcPr>
          <w:p w14:paraId="1965D26C" w14:textId="77777777" w:rsidR="00BA5733" w:rsidRPr="00CD7967" w:rsidRDefault="00BA5733" w:rsidP="00781F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  <w:tr w:rsidR="00BA5733" w:rsidRPr="00CD7967" w14:paraId="3C102235" w14:textId="77777777" w:rsidTr="009A6E3C">
        <w:trPr>
          <w:jc w:val="center"/>
        </w:trPr>
        <w:tc>
          <w:tcPr>
            <w:tcW w:w="2126" w:type="dxa"/>
          </w:tcPr>
          <w:p w14:paraId="0ABAC1F2" w14:textId="77777777" w:rsidR="00BA5733" w:rsidRPr="00CD7967" w:rsidRDefault="00BA5733" w:rsidP="00781F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ไม่สมบูรณ์ (</w:t>
            </w:r>
            <w:r w:rsidRPr="00CD7967">
              <w:rPr>
                <w:rFonts w:ascii="TH SarabunPSK" w:hAnsi="TH SarabunPSK" w:cs="TH SarabunPSK" w:hint="cs"/>
                <w:sz w:val="32"/>
                <w:szCs w:val="32"/>
              </w:rPr>
              <w:t>I</w:t>
            </w:r>
            <w:r w:rsidRPr="00CD7967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14:paraId="39AF1AAF" w14:textId="77777777" w:rsidR="00BA5733" w:rsidRPr="00CD7967" w:rsidRDefault="00BA5733" w:rsidP="00781F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</w:tcPr>
          <w:p w14:paraId="0D9F8724" w14:textId="77777777" w:rsidR="00BA5733" w:rsidRPr="00CD7967" w:rsidRDefault="00BA5733" w:rsidP="00781F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  <w:tr w:rsidR="00BA5733" w:rsidRPr="00CD7967" w14:paraId="39405323" w14:textId="77777777" w:rsidTr="009A6E3C">
        <w:trPr>
          <w:jc w:val="center"/>
        </w:trPr>
        <w:tc>
          <w:tcPr>
            <w:tcW w:w="2126" w:type="dxa"/>
          </w:tcPr>
          <w:p w14:paraId="51FD1296" w14:textId="77777777" w:rsidR="00BA5733" w:rsidRPr="00CD7967" w:rsidRDefault="00BA5733" w:rsidP="00781FAE">
            <w:pPr>
              <w:tabs>
                <w:tab w:val="left" w:pos="84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ผ่าน </w:t>
            </w:r>
            <w:r w:rsidRPr="00CD7967">
              <w:rPr>
                <w:rFonts w:ascii="TH SarabunPSK" w:hAnsi="TH SarabunPSK" w:cs="TH SarabunPSK" w:hint="cs"/>
                <w:sz w:val="32"/>
                <w:szCs w:val="32"/>
              </w:rPr>
              <w:t>(P,S)</w:t>
            </w:r>
          </w:p>
        </w:tc>
        <w:tc>
          <w:tcPr>
            <w:tcW w:w="1843" w:type="dxa"/>
          </w:tcPr>
          <w:p w14:paraId="74BEDB55" w14:textId="77777777" w:rsidR="00BA5733" w:rsidRPr="00CD7967" w:rsidRDefault="00BA5733" w:rsidP="00781F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</w:tcPr>
          <w:p w14:paraId="58F139B9" w14:textId="77777777" w:rsidR="00BA5733" w:rsidRPr="00CD7967" w:rsidRDefault="00BA5733" w:rsidP="00781F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  <w:tr w:rsidR="00BA5733" w:rsidRPr="00CD7967" w14:paraId="374B570D" w14:textId="77777777" w:rsidTr="009A6E3C">
        <w:trPr>
          <w:jc w:val="center"/>
        </w:trPr>
        <w:tc>
          <w:tcPr>
            <w:tcW w:w="2126" w:type="dxa"/>
          </w:tcPr>
          <w:p w14:paraId="73C232E3" w14:textId="77777777" w:rsidR="00BA5733" w:rsidRPr="00CD7967" w:rsidRDefault="00BA5733" w:rsidP="00781FAE">
            <w:pPr>
              <w:tabs>
                <w:tab w:val="left" w:pos="84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 (</w:t>
            </w:r>
            <w:r w:rsidRPr="00CD7967">
              <w:rPr>
                <w:rFonts w:ascii="TH SarabunPSK" w:hAnsi="TH SarabunPSK" w:cs="TH SarabunPSK" w:hint="cs"/>
                <w:sz w:val="32"/>
                <w:szCs w:val="32"/>
              </w:rPr>
              <w:t>U</w:t>
            </w:r>
            <w:r w:rsidRPr="00CD7967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14:paraId="7C27321C" w14:textId="77777777" w:rsidR="00BA5733" w:rsidRPr="00CD7967" w:rsidRDefault="00BA5733" w:rsidP="00781F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</w:tcPr>
          <w:p w14:paraId="06BA61EC" w14:textId="77777777" w:rsidR="00BA5733" w:rsidRPr="00CD7967" w:rsidRDefault="00BA5733" w:rsidP="00781F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</w:t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</w:rPr>
              <w:t>xx]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</w:tbl>
    <w:p w14:paraId="60577007" w14:textId="77777777" w:rsidR="00B46CBD" w:rsidRDefault="00B46CBD" w:rsidP="00781FAE">
      <w:pPr>
        <w:tabs>
          <w:tab w:val="left" w:pos="356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71A260" w14:textId="77777777" w:rsidR="00BA5733" w:rsidRPr="00CD7967" w:rsidRDefault="00BA5733" w:rsidP="0078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7967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BE781B" w:rsidRPr="00BE781B">
        <w:rPr>
          <w:rFonts w:ascii="TH SarabunPSK" w:hAnsi="TH SarabunPSK" w:cs="TH SarabunPSK" w:hint="cs"/>
          <w:b/>
          <w:bCs/>
          <w:sz w:val="32"/>
          <w:szCs w:val="32"/>
          <w:cs/>
        </w:rPr>
        <w:t>ปัจจัยที่มีผลกระทบต่อผลการฝึกประสบการณ์ภาคสนาม (</w:t>
      </w:r>
      <w:r w:rsidR="00BE781B" w:rsidRPr="00BE781B">
        <w:rPr>
          <w:rFonts w:ascii="TH SarabunPSK" w:hAnsi="TH SarabunPSK" w:cs="TH SarabunPSK"/>
          <w:b/>
          <w:bCs/>
          <w:sz w:val="32"/>
          <w:szCs w:val="32"/>
          <w:cs/>
        </w:rPr>
        <w:t>ถ้ามี)</w:t>
      </w:r>
    </w:p>
    <w:p w14:paraId="436EEA95" w14:textId="77777777" w:rsidR="00A2427A" w:rsidRDefault="00BE781B" w:rsidP="00781FA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lastRenderedPageBreak/>
        <w:fldChar w:fldCharType="begin">
          <w:ffData>
            <w:name w:val=""/>
            <w:enabled/>
            <w:calcOnExit w:val="0"/>
            <w:textInput>
              <w:default w:val="[............................................]"/>
            </w:textInput>
          </w:ffData>
        </w:fldChar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instrText xml:space="preserve"> </w:instrText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</w:rPr>
        <w:instrText>FORMTEXT</w:instrText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instrText xml:space="preserve"> </w:instrText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separate"/>
      </w:r>
      <w:r w:rsidRPr="00483AE4">
        <w:rPr>
          <w:rFonts w:ascii="TH SarabunPSK" w:eastAsia="Times New Roman" w:hAnsi="TH SarabunPSK" w:cs="TH SarabunPSK" w:hint="cs"/>
          <w:noProof/>
          <w:color w:val="0000FF"/>
          <w:sz w:val="32"/>
          <w:szCs w:val="32"/>
          <w:cs/>
        </w:rPr>
        <w:t>[............................................]</w:t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end"/>
      </w:r>
    </w:p>
    <w:p w14:paraId="112A2854" w14:textId="77777777" w:rsidR="00BE781B" w:rsidRDefault="00BE781B" w:rsidP="0078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E3A4646" w14:textId="77777777" w:rsidR="0008067F" w:rsidRPr="00CD7967" w:rsidRDefault="0008067F" w:rsidP="0008067F">
      <w:pPr>
        <w:spacing w:after="0" w:line="240" w:lineRule="auto"/>
        <w:rPr>
          <w:rFonts w:ascii="TH SarabunPSK" w:hAnsi="TH SarabunPSK" w:cs="TH SarabunPSK"/>
          <w:color w:val="FF0000"/>
        </w:rPr>
      </w:pP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>6. ความคลาดเคลื่อนจากแผนการประเมินผลที่กำหนดไว้ในรายละเอียดรายวิชา</w:t>
      </w:r>
    </w:p>
    <w:p w14:paraId="1CA6D9CD" w14:textId="77777777" w:rsidR="0008067F" w:rsidRDefault="0008067F" w:rsidP="0008067F">
      <w:pPr>
        <w:tabs>
          <w:tab w:val="left" w:pos="935"/>
        </w:tabs>
        <w:spacing w:after="0" w:line="240" w:lineRule="auto"/>
        <w:rPr>
          <w:rFonts w:ascii="TH SarabunPSK" w:hAnsi="TH SarabunPSK" w:cs="TH SarabunPSK"/>
          <w:color w:val="FF0000"/>
          <w:spacing w:val="-4"/>
          <w:sz w:val="32"/>
          <w:szCs w:val="32"/>
        </w:rPr>
      </w:pPr>
      <w:r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ab/>
      </w:r>
      <w:r w:rsidRPr="00CD7967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>ระบุความคลาดเคลื่อนจากแผนการประเมินผลการเรียนรู้ที่กำหนดไว้ใน มคอ.</w:t>
      </w:r>
      <w:r w:rsidRPr="00CD7967">
        <w:rPr>
          <w:rFonts w:ascii="TH SarabunPSK" w:hAnsi="TH SarabunPSK" w:cs="TH SarabunPSK" w:hint="cs"/>
          <w:color w:val="FF0000"/>
          <w:spacing w:val="-4"/>
          <w:sz w:val="32"/>
          <w:szCs w:val="32"/>
        </w:rPr>
        <w:t>3</w:t>
      </w:r>
      <w:r w:rsidRPr="00CD7967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 xml:space="preserve"> ข้อ </w:t>
      </w:r>
      <w:r w:rsidRPr="00CD7967">
        <w:rPr>
          <w:rFonts w:ascii="TH SarabunPSK" w:hAnsi="TH SarabunPSK" w:cs="TH SarabunPSK" w:hint="cs"/>
          <w:color w:val="FF0000"/>
          <w:spacing w:val="-4"/>
          <w:sz w:val="32"/>
          <w:szCs w:val="32"/>
        </w:rPr>
        <w:t>6</w:t>
      </w:r>
    </w:p>
    <w:p w14:paraId="47FE5661" w14:textId="77777777" w:rsidR="0008067F" w:rsidRPr="00CD7967" w:rsidRDefault="0008067F" w:rsidP="0008067F">
      <w:pPr>
        <w:tabs>
          <w:tab w:val="left" w:pos="851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>6.1 ความคลาดเคลื่อนด้านกำหนดเวลาการประเมิน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428"/>
      </w:tblGrid>
      <w:tr w:rsidR="0008067F" w:rsidRPr="00CD7967" w14:paraId="7C6CF256" w14:textId="77777777" w:rsidTr="008B4CA2">
        <w:tc>
          <w:tcPr>
            <w:tcW w:w="4927" w:type="dxa"/>
          </w:tcPr>
          <w:p w14:paraId="034496F7" w14:textId="77777777" w:rsidR="0008067F" w:rsidRPr="00CD7967" w:rsidRDefault="0008067F" w:rsidP="008B4CA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428" w:type="dxa"/>
          </w:tcPr>
          <w:p w14:paraId="79603F65" w14:textId="77777777" w:rsidR="0008067F" w:rsidRPr="00CD7967" w:rsidRDefault="0008067F" w:rsidP="008B4CA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8067F" w:rsidRPr="00CD7967" w14:paraId="5894C26B" w14:textId="77777777" w:rsidTr="008B4CA2">
        <w:tc>
          <w:tcPr>
            <w:tcW w:w="4927" w:type="dxa"/>
          </w:tcPr>
          <w:p w14:paraId="7A99CCB1" w14:textId="77777777" w:rsidR="0008067F" w:rsidRPr="00CD7967" w:rsidRDefault="0008067F" w:rsidP="008B4CA2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.........................................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[............................................]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4428" w:type="dxa"/>
          </w:tcPr>
          <w:p w14:paraId="794EA173" w14:textId="77777777" w:rsidR="0008067F" w:rsidRPr="00CD7967" w:rsidRDefault="0008067F" w:rsidP="008B4CA2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.........................................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[............................................]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</w:tbl>
    <w:p w14:paraId="5DF376A2" w14:textId="77777777" w:rsidR="0008067F" w:rsidRDefault="0008067F" w:rsidP="0008067F">
      <w:pPr>
        <w:tabs>
          <w:tab w:val="left" w:pos="851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601B170A" w14:textId="77777777" w:rsidR="0008067F" w:rsidRPr="00CD7967" w:rsidRDefault="0008067F" w:rsidP="0008067F">
      <w:pPr>
        <w:tabs>
          <w:tab w:val="left" w:pos="851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>6.2 ความคลาดเคลื่อนด้านวิธีการประเมินผลการเรียนรู้ (ถ้ามี)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428"/>
      </w:tblGrid>
      <w:tr w:rsidR="0008067F" w:rsidRPr="00CD7967" w14:paraId="35734EF5" w14:textId="77777777" w:rsidTr="008B4CA2">
        <w:tc>
          <w:tcPr>
            <w:tcW w:w="4927" w:type="dxa"/>
          </w:tcPr>
          <w:p w14:paraId="0A4FD3F2" w14:textId="77777777" w:rsidR="0008067F" w:rsidRPr="00CD7967" w:rsidRDefault="0008067F" w:rsidP="008B4CA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428" w:type="dxa"/>
          </w:tcPr>
          <w:p w14:paraId="3382A150" w14:textId="77777777" w:rsidR="0008067F" w:rsidRPr="00CD7967" w:rsidRDefault="0008067F" w:rsidP="008B4CA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8067F" w:rsidRPr="00CD7967" w14:paraId="1CB2A9BB" w14:textId="77777777" w:rsidTr="008B4CA2">
        <w:tc>
          <w:tcPr>
            <w:tcW w:w="4927" w:type="dxa"/>
          </w:tcPr>
          <w:p w14:paraId="23A8DF21" w14:textId="77777777" w:rsidR="0008067F" w:rsidRPr="00CD7967" w:rsidRDefault="0008067F" w:rsidP="008B4CA2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.........................................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[............................................]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4428" w:type="dxa"/>
          </w:tcPr>
          <w:p w14:paraId="2084AB77" w14:textId="77777777" w:rsidR="0008067F" w:rsidRPr="00CD7967" w:rsidRDefault="0008067F" w:rsidP="008B4CA2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.........................................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[............................................]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</w:tc>
      </w:tr>
    </w:tbl>
    <w:p w14:paraId="0D2638F0" w14:textId="77777777" w:rsidR="0008067F" w:rsidRPr="00BA5733" w:rsidRDefault="0008067F" w:rsidP="0008067F">
      <w:pPr>
        <w:tabs>
          <w:tab w:val="left" w:pos="356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3060A" w14:textId="77777777" w:rsidR="0008067F" w:rsidRPr="00CD7967" w:rsidRDefault="0008067F" w:rsidP="000806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>7. การทวนสอบผลสัมฤทธิ์ของนักศึกษา</w:t>
      </w:r>
    </w:p>
    <w:tbl>
      <w:tblPr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6"/>
        <w:gridCol w:w="4696"/>
      </w:tblGrid>
      <w:tr w:rsidR="0008067F" w:rsidRPr="00CD7967" w14:paraId="36B9320C" w14:textId="77777777" w:rsidTr="008B4CA2">
        <w:tc>
          <w:tcPr>
            <w:tcW w:w="2636" w:type="pct"/>
          </w:tcPr>
          <w:p w14:paraId="07EB5F9D" w14:textId="77777777" w:rsidR="0008067F" w:rsidRPr="00CD7967" w:rsidRDefault="0008067F" w:rsidP="008B4CA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2364" w:type="pct"/>
          </w:tcPr>
          <w:p w14:paraId="6BBFC36E" w14:textId="77777777" w:rsidR="0008067F" w:rsidRPr="00CD7967" w:rsidRDefault="0008067F" w:rsidP="008B4CA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79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8067F" w:rsidRPr="00CD7967" w14:paraId="2587EAB7" w14:textId="77777777" w:rsidTr="008B4CA2">
        <w:tc>
          <w:tcPr>
            <w:tcW w:w="2636" w:type="pct"/>
          </w:tcPr>
          <w:p w14:paraId="79C1BD2A" w14:textId="77777777" w:rsidR="0008067F" w:rsidRPr="00CD7967" w:rsidRDefault="0008067F" w:rsidP="008B4CA2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ระบุวิธีการยืนยันผลสัมฤทธิ์ของ </w:t>
            </w:r>
            <w:r w:rsidRPr="00CD7967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CLOs</w:t>
            </w:r>
            <w:r w:rsidRPr="00CD796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โดยอาจารย์ผู้สอนประมวลวิธีการประเมินผลที่เขียนไว้ในรายละเอียดของรายวิชา</w:t>
            </w:r>
            <w:r w:rsidRPr="00CD7967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CD796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เช่น </w:t>
            </w:r>
          </w:p>
          <w:p w14:paraId="1882E70D" w14:textId="77777777" w:rsidR="0008067F" w:rsidRPr="00CD7967" w:rsidRDefault="0008067F" w:rsidP="008B4CA2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1. ตรวจสอบผลลัพธ์จากการจัดการเรียนการสอนกับตัวชี้วัดและค่าเป้าหมาย </w:t>
            </w:r>
            <w:r w:rsidRPr="00CD7967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CLOs</w:t>
            </w:r>
          </w:p>
          <w:p w14:paraId="70E69BB0" w14:textId="77777777" w:rsidR="0008067F" w:rsidRPr="00CD7967" w:rsidRDefault="0008067F" w:rsidP="008B4CA2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4" w:type="pct"/>
          </w:tcPr>
          <w:p w14:paraId="59EF9118" w14:textId="77777777" w:rsidR="0008067F" w:rsidRPr="00CD7967" w:rsidRDefault="0008067F" w:rsidP="008B4CA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9E1DC2" w14:textId="77777777" w:rsidR="0008067F" w:rsidRPr="00CD7967" w:rsidRDefault="0008067F" w:rsidP="008B4CA2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ตัวชี้วัด </w:t>
            </w:r>
            <w:r w:rsidRPr="00CD7967">
              <w:rPr>
                <w:rFonts w:ascii="TH SarabunPSK" w:hAnsi="TH SarabunPSK" w:cs="TH SarabunPSK" w:hint="cs"/>
                <w:sz w:val="32"/>
                <w:szCs w:val="32"/>
              </w:rPr>
              <w:t>CLO 1 :</w:t>
            </w:r>
            <w:r w:rsidRPr="00CD79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บรรลุ/ไม่บรรลุ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[บรรลุ/ไม่บรรลุ]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  <w:p w14:paraId="0AE885BA" w14:textId="77777777" w:rsidR="0008067F" w:rsidRPr="00CD7967" w:rsidRDefault="0008067F" w:rsidP="008B4CA2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ตัวชี้วัด </w:t>
            </w:r>
            <w:r w:rsidRPr="00CD7967">
              <w:rPr>
                <w:rFonts w:ascii="TH SarabunPSK" w:hAnsi="TH SarabunPSK" w:cs="TH SarabunPSK" w:hint="cs"/>
                <w:sz w:val="32"/>
                <w:szCs w:val="32"/>
              </w:rPr>
              <w:t xml:space="preserve">CLO 2 : 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บรรลุ/ไม่บรรลุ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[บรรลุ/ไม่บรรลุ]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  <w:p w14:paraId="155EF9C7" w14:textId="77777777" w:rsidR="0008067F" w:rsidRPr="00CD7967" w:rsidRDefault="0008067F" w:rsidP="008B4CA2">
            <w:pPr>
              <w:tabs>
                <w:tab w:val="left" w:pos="851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FF"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ตัวชี้วัด </w:t>
            </w:r>
            <w:r w:rsidRPr="00CD7967">
              <w:rPr>
                <w:rFonts w:ascii="TH SarabunPSK" w:hAnsi="TH SarabunPSK" w:cs="TH SarabunPSK" w:hint="cs"/>
                <w:sz w:val="32"/>
                <w:szCs w:val="32"/>
              </w:rPr>
              <w:t>CLO 3 :</w:t>
            </w:r>
            <w:r w:rsidRPr="00CD79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บรรลุ/ไม่บรรลุ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[บรรลุ/ไม่บรรลุ]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  <w:p w14:paraId="77A10C86" w14:textId="77777777" w:rsidR="0008067F" w:rsidRPr="00CD7967" w:rsidRDefault="0008067F" w:rsidP="008B4CA2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ตัวชี้วัด </w:t>
            </w:r>
            <w:r w:rsidRPr="00CD7967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 xml:space="preserve">CLO 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</w:rPr>
              <w:instrText>FORMTEXT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instrText xml:space="preserve"> </w:instrTex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separate"/>
            </w:r>
            <w:r w:rsidRPr="00CD7967">
              <w:rPr>
                <w:rFonts w:ascii="TH SarabunPSK" w:eastAsia="Times New Roman" w:hAnsi="TH SarabunPSK" w:cs="TH SarabunPSK" w:hint="cs"/>
                <w:noProof/>
                <w:color w:val="0000FF"/>
                <w:sz w:val="32"/>
                <w:szCs w:val="32"/>
                <w:cs/>
              </w:rPr>
              <w:t>[...]</w:t>
            </w:r>
            <w:r w:rsidRPr="00CD7967">
              <w:rPr>
                <w:rFonts w:ascii="TH SarabunPSK" w:eastAsia="Times New Roman" w:hAnsi="TH SarabunPSK" w:cs="TH SarabunPSK" w:hint="cs"/>
                <w:color w:val="0000FF"/>
                <w:sz w:val="32"/>
                <w:szCs w:val="32"/>
                <w:cs/>
              </w:rPr>
              <w:fldChar w:fldCharType="end"/>
            </w:r>
          </w:p>
          <w:p w14:paraId="786A6A96" w14:textId="77777777" w:rsidR="0008067F" w:rsidRPr="00CD7967" w:rsidRDefault="0008067F" w:rsidP="008B4CA2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D796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(พิจารณาผลการประเมินการสอนของนักศึกษา ผลคะแนนของนักศึกษา วิธีการจัดการเรียนการสอน</w:t>
            </w:r>
            <w:r w:rsidRPr="00CD7967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CD796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เนื้อหาที่สอน กลยุทธ์ในการสอน เพื่อปรับปรุงให้</w:t>
            </w:r>
            <w:r w:rsidRPr="00CD7967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CD796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เหมาะสมสำหรับการสอนครั้งต่อไป)</w:t>
            </w:r>
          </w:p>
        </w:tc>
      </w:tr>
    </w:tbl>
    <w:p w14:paraId="07ED950A" w14:textId="77777777" w:rsidR="0008067F" w:rsidRDefault="0008067F" w:rsidP="0078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C499ED7" w14:textId="77777777" w:rsidR="003C3C4E" w:rsidRDefault="003C3C4E" w:rsidP="0078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223B035" w14:textId="77777777" w:rsidR="003C3C4E" w:rsidRDefault="003C3C4E" w:rsidP="0078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782CC4A" w14:textId="77777777" w:rsidR="003C3C4E" w:rsidRDefault="003C3C4E" w:rsidP="0078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D584964" w14:textId="77777777" w:rsidR="003C3C4E" w:rsidRDefault="003C3C4E" w:rsidP="00781FAE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8089450" w14:textId="77777777" w:rsidR="0008067F" w:rsidRDefault="0008067F" w:rsidP="0078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7630EC5" w14:textId="77777777" w:rsidR="0008067F" w:rsidRDefault="0008067F" w:rsidP="0078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959DBF6" w14:textId="77777777" w:rsidR="00BA5733" w:rsidRDefault="00BA5733" w:rsidP="00781FAE">
      <w:pPr>
        <w:tabs>
          <w:tab w:val="left" w:pos="3564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D796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หมวดที่ 4 </w:t>
      </w:r>
      <w:r w:rsidR="00781FAE" w:rsidRPr="00781FAE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ปัญหาและผลกระทบด้านการบริหาร</w:t>
      </w:r>
    </w:p>
    <w:p w14:paraId="27581DBF" w14:textId="77777777" w:rsidR="00BA5733" w:rsidRDefault="00BA5733" w:rsidP="00781FAE">
      <w:pPr>
        <w:tabs>
          <w:tab w:val="left" w:pos="356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A79F6C2" w14:textId="77777777" w:rsidR="00781FAE" w:rsidRPr="00483AE4" w:rsidRDefault="00781FAE" w:rsidP="0078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3AE4">
        <w:rPr>
          <w:rFonts w:ascii="TH SarabunPSK" w:hAnsi="TH SarabunPSK" w:cs="TH SarabunPSK" w:hint="cs"/>
          <w:b/>
          <w:bCs/>
          <w:sz w:val="32"/>
          <w:szCs w:val="32"/>
          <w:cs/>
        </w:rPr>
        <w:t>1. ปัญหาด้านการบริหารของสถาบันอุดมศึกษา และ/หรือ สถานประกอบการ/สถานที่ฝึก</w:t>
      </w:r>
    </w:p>
    <w:p w14:paraId="33FC7088" w14:textId="77777777" w:rsidR="00781FAE" w:rsidRPr="00483AE4" w:rsidRDefault="00781FAE" w:rsidP="00781FA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............................................]"/>
            </w:textInput>
          </w:ffData>
        </w:fldChar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instrText xml:space="preserve"> </w:instrText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</w:rPr>
        <w:instrText>FORMTEXT</w:instrText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instrText xml:space="preserve"> </w:instrText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separate"/>
      </w:r>
      <w:r w:rsidRPr="00483AE4">
        <w:rPr>
          <w:rFonts w:ascii="TH SarabunPSK" w:eastAsia="Times New Roman" w:hAnsi="TH SarabunPSK" w:cs="TH SarabunPSK" w:hint="cs"/>
          <w:noProof/>
          <w:color w:val="0000FF"/>
          <w:sz w:val="32"/>
          <w:szCs w:val="32"/>
          <w:cs/>
        </w:rPr>
        <w:t>[............................................]</w:t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end"/>
      </w:r>
    </w:p>
    <w:p w14:paraId="7675D537" w14:textId="77777777" w:rsidR="00781FAE" w:rsidRDefault="00781FAE" w:rsidP="0078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818795" w14:textId="77777777" w:rsidR="00781FAE" w:rsidRPr="00483AE4" w:rsidRDefault="00781FAE" w:rsidP="0078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83AE4">
        <w:rPr>
          <w:rFonts w:ascii="TH SarabunPSK" w:hAnsi="TH SarabunPSK" w:cs="TH SarabunPSK" w:hint="cs"/>
          <w:b/>
          <w:bCs/>
          <w:sz w:val="32"/>
          <w:szCs w:val="32"/>
          <w:cs/>
        </w:rPr>
        <w:t>2. ผลกระทบต่อผลการเรียนรู้ของนักศึกษา</w:t>
      </w:r>
    </w:p>
    <w:p w14:paraId="013B287D" w14:textId="77777777" w:rsidR="00781FAE" w:rsidRPr="00483AE4" w:rsidRDefault="00781FAE" w:rsidP="00781FA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............................................]"/>
            </w:textInput>
          </w:ffData>
        </w:fldChar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instrText xml:space="preserve"> </w:instrText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</w:rPr>
        <w:instrText>FORMTEXT</w:instrText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instrText xml:space="preserve"> </w:instrText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separate"/>
      </w:r>
      <w:r w:rsidRPr="00483AE4">
        <w:rPr>
          <w:rFonts w:ascii="TH SarabunPSK" w:eastAsia="Times New Roman" w:hAnsi="TH SarabunPSK" w:cs="TH SarabunPSK" w:hint="cs"/>
          <w:noProof/>
          <w:color w:val="0000FF"/>
          <w:sz w:val="32"/>
          <w:szCs w:val="32"/>
          <w:cs/>
        </w:rPr>
        <w:t>[............................................]</w:t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end"/>
      </w:r>
    </w:p>
    <w:p w14:paraId="558CF037" w14:textId="77777777" w:rsidR="00781FAE" w:rsidRDefault="00781FAE" w:rsidP="0078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E85FA7" w14:textId="77777777" w:rsidR="00781FAE" w:rsidRPr="00483AE4" w:rsidRDefault="00781FAE" w:rsidP="0078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83A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การเปลี่ยนแปลงที่จำเป็นเพื่อหลีกเลี่ยงปัญหาและอุปสรรคในอนาคต  (ถ้ามี) </w:t>
      </w:r>
    </w:p>
    <w:p w14:paraId="5FAA374C" w14:textId="77777777" w:rsidR="00BA5733" w:rsidRDefault="00781FAE" w:rsidP="00781FAE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FF"/>
          <w:sz w:val="32"/>
          <w:szCs w:val="32"/>
        </w:rPr>
      </w:pP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............................................]"/>
            </w:textInput>
          </w:ffData>
        </w:fldChar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instrText xml:space="preserve"> </w:instrText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</w:rPr>
        <w:instrText>FORMTEXT</w:instrText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instrText xml:space="preserve"> </w:instrText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separate"/>
      </w:r>
      <w:r w:rsidRPr="00483AE4">
        <w:rPr>
          <w:rFonts w:ascii="TH SarabunPSK" w:eastAsia="Times New Roman" w:hAnsi="TH SarabunPSK" w:cs="TH SarabunPSK" w:hint="cs"/>
          <w:noProof/>
          <w:color w:val="0000FF"/>
          <w:sz w:val="32"/>
          <w:szCs w:val="32"/>
          <w:cs/>
        </w:rPr>
        <w:t>[............................................]</w:t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end"/>
      </w:r>
    </w:p>
    <w:p w14:paraId="20185034" w14:textId="77777777" w:rsidR="00781FAE" w:rsidRDefault="00781FAE" w:rsidP="00781F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FC99C74" w14:textId="77777777" w:rsidR="00BA5733" w:rsidRPr="00CD7967" w:rsidRDefault="00BA5733" w:rsidP="00781F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D796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หมวดที่ 5 </w:t>
      </w:r>
      <w:r w:rsidR="00781FAE" w:rsidRPr="00781FAE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การประเมินการฝึกประสบการณ์ภาคสนาม</w:t>
      </w:r>
    </w:p>
    <w:p w14:paraId="5483E582" w14:textId="77777777" w:rsidR="00BA5733" w:rsidRDefault="00BA5733" w:rsidP="0078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3087E1F" w14:textId="77777777" w:rsidR="00781FAE" w:rsidRPr="00483AE4" w:rsidRDefault="00781FAE" w:rsidP="00781FA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83AE4">
        <w:rPr>
          <w:rFonts w:ascii="TH SarabunPSK" w:hAnsi="TH SarabunPSK" w:cs="TH SarabunPSK" w:hint="cs"/>
          <w:b/>
          <w:bCs/>
          <w:sz w:val="32"/>
          <w:szCs w:val="32"/>
          <w:cs/>
        </w:rPr>
        <w:t>1. การประเมินการฝึกประสบการณ์ภาคสนามโดยนักศึกษา  (ให้แนบผลการสำรวจ)</w:t>
      </w:r>
    </w:p>
    <w:p w14:paraId="57DB598E" w14:textId="77777777" w:rsidR="00781FAE" w:rsidRPr="00483AE4" w:rsidRDefault="00781FAE" w:rsidP="00781FA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3AE4">
        <w:rPr>
          <w:rFonts w:ascii="TH SarabunPSK" w:hAnsi="TH SarabunPSK" w:cs="TH SarabunPSK" w:hint="cs"/>
          <w:b/>
          <w:bCs/>
          <w:sz w:val="32"/>
          <w:szCs w:val="32"/>
          <w:cs/>
        </w:rPr>
        <w:t>1.1</w:t>
      </w:r>
      <w:r w:rsidRPr="00483AE4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483AE4">
        <w:rPr>
          <w:rFonts w:ascii="TH SarabunPSK" w:hAnsi="TH SarabunPSK" w:cs="TH SarabunPSK" w:hint="cs"/>
          <w:b/>
          <w:bCs/>
          <w:sz w:val="32"/>
          <w:szCs w:val="32"/>
          <w:cs/>
        </w:rPr>
        <w:t>ข้อวิพากษ์ที่สำคัญจากผลการประเมิน</w:t>
      </w:r>
    </w:p>
    <w:p w14:paraId="150784D0" w14:textId="77777777" w:rsidR="00781FAE" w:rsidRDefault="00781FAE" w:rsidP="00781FAE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483AE4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ระบุข้อวิพากษ์ทั้งที่เป็นจุดแข็งและจุดอ่อน</w:t>
      </w:r>
    </w:p>
    <w:p w14:paraId="5C7EEC70" w14:textId="77777777" w:rsidR="00781FAE" w:rsidRPr="00483AE4" w:rsidRDefault="00781FAE" w:rsidP="00781FAE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............................................]"/>
            </w:textInput>
          </w:ffData>
        </w:fldChar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instrText xml:space="preserve"> </w:instrText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</w:rPr>
        <w:instrText>FORMTEXT</w:instrText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instrText xml:space="preserve"> </w:instrText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separate"/>
      </w:r>
      <w:r w:rsidRPr="00483AE4">
        <w:rPr>
          <w:rFonts w:ascii="TH SarabunPSK" w:eastAsia="Times New Roman" w:hAnsi="TH SarabunPSK" w:cs="TH SarabunPSK" w:hint="cs"/>
          <w:noProof/>
          <w:color w:val="0000FF"/>
          <w:sz w:val="32"/>
          <w:szCs w:val="32"/>
          <w:cs/>
        </w:rPr>
        <w:t>[............................................]</w:t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end"/>
      </w:r>
    </w:p>
    <w:p w14:paraId="0C416C77" w14:textId="77777777" w:rsidR="00781FAE" w:rsidRPr="00483AE4" w:rsidRDefault="00781FAE" w:rsidP="00781FA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44EADAA9" w14:textId="77777777" w:rsidR="00781FAE" w:rsidRDefault="00781FAE" w:rsidP="00781FA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83AE4">
        <w:rPr>
          <w:rFonts w:ascii="TH SarabunPSK" w:hAnsi="TH SarabunPSK" w:cs="TH SarabunPSK" w:hint="cs"/>
          <w:b/>
          <w:bCs/>
          <w:sz w:val="32"/>
          <w:szCs w:val="32"/>
          <w:cs/>
        </w:rPr>
        <w:t>1.2 ความเห็นของ</w:t>
      </w:r>
      <w:r w:rsidRPr="00483AE4">
        <w:rPr>
          <w:rFonts w:ascii="TH SarabunPSK" w:hAnsi="TH SarabunPSK" w:cs="TH SarabunPSK" w:hint="cs"/>
          <w:bCs/>
          <w:sz w:val="32"/>
          <w:szCs w:val="32"/>
          <w:cs/>
        </w:rPr>
        <w:t>อาจารย์ผู้รับผิดชอบ / อาจารย์ที่ปรึกษา</w:t>
      </w:r>
      <w:r w:rsidRPr="00483AE4">
        <w:rPr>
          <w:rFonts w:ascii="TH SarabunPSK" w:hAnsi="TH SarabunPSK" w:cs="TH SarabunPSK" w:hint="cs"/>
          <w:b/>
          <w:bCs/>
          <w:sz w:val="32"/>
          <w:szCs w:val="32"/>
          <w:cs/>
        </w:rPr>
        <w:t>การฝึกประสบการณ์ภาคสนาม</w:t>
      </w:r>
    </w:p>
    <w:p w14:paraId="00D35F8A" w14:textId="77777777" w:rsidR="00781FAE" w:rsidRPr="00483AE4" w:rsidRDefault="00781FAE" w:rsidP="00781FA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............................................]"/>
            </w:textInput>
          </w:ffData>
        </w:fldChar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instrText xml:space="preserve"> </w:instrText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</w:rPr>
        <w:instrText>FORMTEXT</w:instrText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instrText xml:space="preserve"> </w:instrText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separate"/>
      </w:r>
      <w:r w:rsidRPr="00483AE4">
        <w:rPr>
          <w:rFonts w:ascii="TH SarabunPSK" w:eastAsia="Times New Roman" w:hAnsi="TH SarabunPSK" w:cs="TH SarabunPSK" w:hint="cs"/>
          <w:noProof/>
          <w:color w:val="0000FF"/>
          <w:sz w:val="32"/>
          <w:szCs w:val="32"/>
          <w:cs/>
        </w:rPr>
        <w:t>[............................................]</w:t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end"/>
      </w:r>
    </w:p>
    <w:p w14:paraId="4804D1F4" w14:textId="77777777" w:rsidR="00781FAE" w:rsidRDefault="00781FAE" w:rsidP="0078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BF7468B" w14:textId="77777777" w:rsidR="00781FAE" w:rsidRPr="00483AE4" w:rsidRDefault="00781FAE" w:rsidP="0078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83AE4">
        <w:rPr>
          <w:rFonts w:ascii="TH SarabunPSK" w:hAnsi="TH SarabunPSK" w:cs="TH SarabunPSK" w:hint="cs"/>
          <w:b/>
          <w:bCs/>
          <w:sz w:val="32"/>
          <w:szCs w:val="32"/>
          <w:cs/>
        </w:rPr>
        <w:t>2. การประเมินการฝึกประสบการณ์ภาคสนามโดยสถานประกอบการหรือพนักงานพี่เลี้ยง</w:t>
      </w:r>
    </w:p>
    <w:p w14:paraId="585A440C" w14:textId="77777777" w:rsidR="00781FAE" w:rsidRPr="00483AE4" w:rsidRDefault="00781FAE" w:rsidP="00781FA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3AE4">
        <w:rPr>
          <w:rFonts w:ascii="TH SarabunPSK" w:hAnsi="TH SarabunPSK" w:cs="TH SarabunPSK" w:hint="cs"/>
          <w:b/>
          <w:bCs/>
          <w:sz w:val="32"/>
          <w:szCs w:val="32"/>
          <w:cs/>
        </w:rPr>
        <w:t>2.1 ข้อวิพากษ์ที่สำคัญจากผลการประเมิน</w:t>
      </w:r>
    </w:p>
    <w:p w14:paraId="19F15C73" w14:textId="77777777" w:rsidR="00781FAE" w:rsidRDefault="00781FAE" w:rsidP="00781FAE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483AE4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ระบุข้อวิพากษ์ทั้งที่เป็นจุดแข็งและจุดอ่อน</w:t>
      </w:r>
    </w:p>
    <w:p w14:paraId="5B746451" w14:textId="77777777" w:rsidR="00781FAE" w:rsidRPr="00483AE4" w:rsidRDefault="00781FAE" w:rsidP="00781FAE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............................................]"/>
            </w:textInput>
          </w:ffData>
        </w:fldChar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instrText xml:space="preserve"> </w:instrText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</w:rPr>
        <w:instrText>FORMTEXT</w:instrText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instrText xml:space="preserve"> </w:instrText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separate"/>
      </w:r>
      <w:r w:rsidRPr="00483AE4">
        <w:rPr>
          <w:rFonts w:ascii="TH SarabunPSK" w:eastAsia="Times New Roman" w:hAnsi="TH SarabunPSK" w:cs="TH SarabunPSK" w:hint="cs"/>
          <w:noProof/>
          <w:color w:val="0000FF"/>
          <w:sz w:val="32"/>
          <w:szCs w:val="32"/>
          <w:cs/>
        </w:rPr>
        <w:t>[............................................]</w:t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end"/>
      </w:r>
    </w:p>
    <w:p w14:paraId="1B396EA4" w14:textId="77777777" w:rsidR="00781FAE" w:rsidRDefault="00781FAE" w:rsidP="00781FA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83AE4">
        <w:rPr>
          <w:rFonts w:ascii="TH SarabunPSK" w:hAnsi="TH SarabunPSK" w:cs="TH SarabunPSK" w:hint="cs"/>
          <w:b/>
          <w:bCs/>
          <w:sz w:val="32"/>
          <w:szCs w:val="32"/>
          <w:cs/>
        </w:rPr>
        <w:t>2.2 ความเห็นของ</w:t>
      </w:r>
      <w:r w:rsidRPr="00483AE4">
        <w:rPr>
          <w:rFonts w:ascii="TH SarabunPSK" w:hAnsi="TH SarabunPSK" w:cs="TH SarabunPSK" w:hint="cs"/>
          <w:bCs/>
          <w:sz w:val="32"/>
          <w:szCs w:val="32"/>
          <w:cs/>
        </w:rPr>
        <w:t>อาจารย์ผู้รับผิดชอบ / อาจารย์ที่ปรึกษา</w:t>
      </w:r>
      <w:r w:rsidRPr="00483A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การฝึกประสบการณ์ภาคสนาม </w:t>
      </w:r>
    </w:p>
    <w:p w14:paraId="05563CAF" w14:textId="77777777" w:rsidR="00781FAE" w:rsidRPr="00483AE4" w:rsidRDefault="00781FAE" w:rsidP="00781FA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............................................]"/>
            </w:textInput>
          </w:ffData>
        </w:fldChar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instrText xml:space="preserve"> </w:instrText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</w:rPr>
        <w:instrText>FORMTEXT</w:instrText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instrText xml:space="preserve"> </w:instrText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separate"/>
      </w:r>
      <w:r w:rsidRPr="00483AE4">
        <w:rPr>
          <w:rFonts w:ascii="TH SarabunPSK" w:eastAsia="Times New Roman" w:hAnsi="TH SarabunPSK" w:cs="TH SarabunPSK" w:hint="cs"/>
          <w:noProof/>
          <w:color w:val="0000FF"/>
          <w:sz w:val="32"/>
          <w:szCs w:val="32"/>
          <w:cs/>
        </w:rPr>
        <w:t>[............................................]</w:t>
      </w:r>
      <w:r w:rsidRPr="00483AE4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end"/>
      </w:r>
    </w:p>
    <w:p w14:paraId="5862B467" w14:textId="77777777" w:rsidR="00BA5733" w:rsidRDefault="00BA5733" w:rsidP="00781FAE">
      <w:pPr>
        <w:tabs>
          <w:tab w:val="left" w:pos="356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AFC169" w14:textId="77777777" w:rsidR="00A2427A" w:rsidRPr="00A2427A" w:rsidRDefault="00A2427A" w:rsidP="00781FAE">
      <w:pPr>
        <w:tabs>
          <w:tab w:val="left" w:pos="356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2427A">
        <w:rPr>
          <w:rFonts w:ascii="TH SarabunPSK" w:hAnsi="TH SarabunPSK" w:cs="TH SarabunPSK"/>
          <w:b/>
          <w:bCs/>
          <w:sz w:val="36"/>
          <w:szCs w:val="36"/>
          <w:cs/>
        </w:rPr>
        <w:t>หมวดที่ 6 แผนการปรับปรุง</w:t>
      </w:r>
    </w:p>
    <w:p w14:paraId="3A9BCBDC" w14:textId="77777777" w:rsidR="00A2427A" w:rsidRDefault="00A2427A" w:rsidP="00781FAE">
      <w:pPr>
        <w:tabs>
          <w:tab w:val="left" w:pos="356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E89449" w14:textId="77777777" w:rsidR="00781FAE" w:rsidRPr="00483AE4" w:rsidRDefault="00781FAE" w:rsidP="0078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3AE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1. การดำเนินการเพื่อปรับปรุงการฝึกประสบการณ์ภาคสนามครั้งที่ผ่านมา</w:t>
      </w:r>
    </w:p>
    <w:p w14:paraId="468D746F" w14:textId="77777777" w:rsidR="00781FAE" w:rsidRPr="00483AE4" w:rsidRDefault="00781FAE" w:rsidP="00781FAE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483AE4">
        <w:rPr>
          <w:rFonts w:ascii="TH SarabunPSK" w:hAnsi="TH SarabunPSK" w:cs="TH SarabunPSK" w:hint="cs"/>
          <w:color w:val="FF0000"/>
          <w:sz w:val="32"/>
          <w:szCs w:val="32"/>
          <w:cs/>
        </w:rPr>
        <w:t>สรุปย่อการพัฒนาที่สำคัญในปัจจุบัน เช่น การพัฒนาอย่างมืออาชีพสำหรับคณะหรือที่ปรึกษาประสบการณ์ภาคสนาม การปรับประสบการณ์ภาคสนาม และแนวทางใหม่ของการจัดการเชิงคุณภาพ</w:t>
      </w:r>
    </w:p>
    <w:p w14:paraId="3BB89DD7" w14:textId="77777777" w:rsidR="00781FAE" w:rsidRPr="00483AE4" w:rsidRDefault="00781FAE" w:rsidP="00781FA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348C20F1" w14:textId="77777777" w:rsidR="00781FAE" w:rsidRPr="00483AE4" w:rsidRDefault="00781FAE" w:rsidP="00781FA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83AE4">
        <w:rPr>
          <w:rFonts w:ascii="TH SarabunPSK" w:hAnsi="TH SarabunPSK" w:cs="TH SarabunPSK" w:hint="cs"/>
          <w:b/>
          <w:bCs/>
          <w:sz w:val="32"/>
          <w:szCs w:val="32"/>
          <w:cs/>
        </w:rPr>
        <w:t>2. ความก้าวหน้าของการปรับปรุงการฝึกประสบการณ์ภาคสนามจากรายงานการประเมินครั้งก่อน</w:t>
      </w:r>
    </w:p>
    <w:p w14:paraId="7ED87D3C" w14:textId="77777777" w:rsidR="00781FAE" w:rsidRDefault="00781FAE" w:rsidP="00781FAE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483AE4">
        <w:rPr>
          <w:rFonts w:ascii="TH SarabunPSK" w:hAnsi="TH SarabunPSK" w:cs="TH SarabunPSK" w:hint="cs"/>
          <w:color w:val="FF0000"/>
          <w:sz w:val="32"/>
          <w:szCs w:val="32"/>
          <w:cs/>
        </w:rPr>
        <w:t>ประเด็นที่ระบุในครั้งที่ผ่านมา สำหรับการปรับปรุง นอกเหนือจากข้อ 1. อธิบายความสำเร็จ ผลกระทบ ในกรณีไม่สำเร็จให้ระบุเหตุผล</w:t>
      </w:r>
    </w:p>
    <w:p w14:paraId="52497622" w14:textId="77777777" w:rsidR="00781FAE" w:rsidRPr="00867858" w:rsidRDefault="00781FAE" w:rsidP="00781FAE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6745E29F" w14:textId="77777777" w:rsidR="00781FAE" w:rsidRPr="00483AE4" w:rsidRDefault="00781FAE" w:rsidP="00781FA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83AE4">
        <w:rPr>
          <w:rFonts w:ascii="TH SarabunPSK" w:hAnsi="TH SarabunPSK" w:cs="TH SarabunPSK" w:hint="cs"/>
          <w:b/>
          <w:bCs/>
          <w:sz w:val="32"/>
          <w:szCs w:val="32"/>
          <w:cs/>
        </w:rPr>
        <w:t>3. ข้อเสนอแผนการปรับปรุงสำหรับภาคการศึกษา/ปีการศึกษาต่อไป</w:t>
      </w:r>
    </w:p>
    <w:tbl>
      <w:tblPr>
        <w:tblW w:w="9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2"/>
        <w:gridCol w:w="3312"/>
        <w:gridCol w:w="3312"/>
      </w:tblGrid>
      <w:tr w:rsidR="00781FAE" w:rsidRPr="00483AE4" w14:paraId="1C48D259" w14:textId="77777777" w:rsidTr="00781FAE">
        <w:trPr>
          <w:jc w:val="center"/>
        </w:trPr>
        <w:tc>
          <w:tcPr>
            <w:tcW w:w="3312" w:type="dxa"/>
          </w:tcPr>
          <w:p w14:paraId="7F13D9A8" w14:textId="77777777" w:rsidR="00781FAE" w:rsidRPr="00483AE4" w:rsidRDefault="00781FAE" w:rsidP="00781F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A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</w:t>
            </w:r>
          </w:p>
        </w:tc>
        <w:tc>
          <w:tcPr>
            <w:tcW w:w="3312" w:type="dxa"/>
          </w:tcPr>
          <w:p w14:paraId="3791F173" w14:textId="77777777" w:rsidR="00781FAE" w:rsidRPr="00483AE4" w:rsidRDefault="00781FAE" w:rsidP="00781FA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A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กำหนดเวลาที่แล้วเสร็จ</w:t>
            </w:r>
          </w:p>
        </w:tc>
        <w:tc>
          <w:tcPr>
            <w:tcW w:w="3312" w:type="dxa"/>
          </w:tcPr>
          <w:p w14:paraId="74E8A682" w14:textId="77777777" w:rsidR="00781FAE" w:rsidRPr="00483AE4" w:rsidRDefault="00781FAE" w:rsidP="00781F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AE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81FAE" w:rsidRPr="00483AE4" w14:paraId="0C3CE052" w14:textId="77777777" w:rsidTr="00781FAE">
        <w:trPr>
          <w:jc w:val="center"/>
        </w:trPr>
        <w:tc>
          <w:tcPr>
            <w:tcW w:w="3312" w:type="dxa"/>
          </w:tcPr>
          <w:p w14:paraId="30BA6365" w14:textId="77777777" w:rsidR="00781FAE" w:rsidRPr="00483AE4" w:rsidRDefault="00781FAE" w:rsidP="00781F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83E2F8" w14:textId="77777777" w:rsidR="00781FAE" w:rsidRPr="00483AE4" w:rsidRDefault="00781FAE" w:rsidP="00781F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2" w:type="dxa"/>
          </w:tcPr>
          <w:p w14:paraId="53A736A9" w14:textId="77777777" w:rsidR="00781FAE" w:rsidRPr="00483AE4" w:rsidRDefault="00781FAE" w:rsidP="00781F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2" w:type="dxa"/>
          </w:tcPr>
          <w:p w14:paraId="50E8C0E5" w14:textId="77777777" w:rsidR="00781FAE" w:rsidRPr="00483AE4" w:rsidRDefault="00781FAE" w:rsidP="00781F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16765613" w14:textId="77777777" w:rsidR="00781FAE" w:rsidRPr="00483AE4" w:rsidRDefault="00781FAE" w:rsidP="00781FA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4D0D7CA" w14:textId="77777777" w:rsidR="00781FAE" w:rsidRPr="00483AE4" w:rsidRDefault="00781FAE" w:rsidP="0078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3A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Pr="00483AE4">
        <w:rPr>
          <w:rFonts w:ascii="TH SarabunPSK" w:hAnsi="TH SarabunPSK" w:cs="TH SarabunPSK" w:hint="cs"/>
          <w:bCs/>
          <w:sz w:val="32"/>
          <w:szCs w:val="32"/>
          <w:cs/>
        </w:rPr>
        <w:t xml:space="preserve">ข้อเสนอแนะของอาจารย์ผู้รับผิดชอบการฝึกประสบการณ์ภาคสนาม </w:t>
      </w:r>
      <w:r w:rsidRPr="00483AE4" w:rsidDel="00D47E92">
        <w:rPr>
          <w:rFonts w:ascii="TH SarabunPSK" w:hAnsi="TH SarabunPSK" w:cs="TH SarabunPSK" w:hint="cs"/>
          <w:bCs/>
          <w:sz w:val="32"/>
          <w:szCs w:val="32"/>
          <w:cs/>
        </w:rPr>
        <w:t>เสนอ</w:t>
      </w:r>
      <w:r w:rsidRPr="00483AE4">
        <w:rPr>
          <w:rFonts w:ascii="TH SarabunPSK" w:hAnsi="TH SarabunPSK" w:cs="TH SarabunPSK" w:hint="cs"/>
          <w:bCs/>
          <w:sz w:val="32"/>
          <w:szCs w:val="32"/>
          <w:cs/>
        </w:rPr>
        <w:t>ต่ออาจารย์ผู้รับผิดชอบหลักสูตร</w:t>
      </w:r>
    </w:p>
    <w:p w14:paraId="6AF345C2" w14:textId="77777777" w:rsidR="00781FAE" w:rsidRPr="00483AE4" w:rsidRDefault="00781FAE" w:rsidP="00781FAE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483AE4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ระบุข้อเสนอแนะต่ออาจารย์ผู้รับผิดชอบหลักสูตร หากมีกิจกรรมหรือการดำเนินงานใดๆ ที่ต้องได้รับความเห็นชอบจากภาควิชาหรือสถาบัน หรืออาจจะมีผลกระทบต่อรายวิชาอื่นๆ ในหลักสูตร</w:t>
      </w:r>
    </w:p>
    <w:p w14:paraId="11C81A77" w14:textId="77777777" w:rsidR="00A2427A" w:rsidRPr="00CD7967" w:rsidRDefault="00A2427A" w:rsidP="00781FAE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............................................]"/>
            </w:textInput>
          </w:ffData>
        </w:fldChar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instrText xml:space="preserve"> </w:instrTex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</w:rPr>
        <w:instrText>FORMTEXT</w:instrTex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instrText xml:space="preserve"> </w:instrTex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separate"/>
      </w:r>
      <w:r w:rsidRPr="00CD7967">
        <w:rPr>
          <w:rFonts w:ascii="TH SarabunPSK" w:eastAsia="Times New Roman" w:hAnsi="TH SarabunPSK" w:cs="TH SarabunPSK" w:hint="cs"/>
          <w:noProof/>
          <w:color w:val="0000FF"/>
          <w:sz w:val="32"/>
          <w:szCs w:val="32"/>
          <w:cs/>
        </w:rPr>
        <w:t>[............................................]</w:t>
      </w:r>
      <w:r w:rsidRPr="00CD7967">
        <w:rPr>
          <w:rFonts w:ascii="TH SarabunPSK" w:eastAsia="Times New Roman" w:hAnsi="TH SarabunPSK" w:cs="TH SarabunPSK" w:hint="cs"/>
          <w:color w:val="0000FF"/>
          <w:sz w:val="32"/>
          <w:szCs w:val="32"/>
          <w:cs/>
        </w:rPr>
        <w:fldChar w:fldCharType="end"/>
      </w:r>
    </w:p>
    <w:p w14:paraId="44AC0BCA" w14:textId="77777777" w:rsidR="00A2427A" w:rsidRPr="00CD7967" w:rsidRDefault="00A2427A" w:rsidP="0078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4D25F1" w14:textId="77777777" w:rsidR="00A2427A" w:rsidRPr="00CD7967" w:rsidRDefault="00781FAE" w:rsidP="0078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81FAE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อาจารย์ผู้รับผิดชอบ/อาจารย์ที่ปรึกษาการฝึกประสบการณ์ภาคสนาม</w:t>
      </w:r>
    </w:p>
    <w:p w14:paraId="05B55510" w14:textId="77777777" w:rsidR="00A2427A" w:rsidRPr="00CD7967" w:rsidRDefault="00A2427A" w:rsidP="00781F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D7967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</w:t>
      </w:r>
      <w:r w:rsidRPr="00CD7967">
        <w:rPr>
          <w:rFonts w:ascii="TH SarabunPSK" w:hAnsi="TH SarabunPSK" w:cs="TH SarabunPSK" w:hint="cs"/>
          <w:sz w:val="32"/>
          <w:szCs w:val="32"/>
          <w:cs/>
        </w:rPr>
        <w:tab/>
      </w:r>
      <w:r w:rsidRPr="00CD7967">
        <w:rPr>
          <w:rFonts w:ascii="TH SarabunPSK" w:hAnsi="TH SarabunPSK" w:cs="TH SarabunPSK" w:hint="cs"/>
          <w:sz w:val="32"/>
          <w:szCs w:val="32"/>
          <w:cs/>
        </w:rPr>
        <w:tab/>
        <w:t>วันที่รายงาน</w:t>
      </w:r>
    </w:p>
    <w:p w14:paraId="188CF75E" w14:textId="77777777" w:rsidR="00A2427A" w:rsidRPr="00CD7967" w:rsidRDefault="00A2427A" w:rsidP="00781F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D7967">
        <w:rPr>
          <w:rFonts w:ascii="TH SarabunPSK" w:hAnsi="TH SarabunPSK" w:cs="TH SarabunPSK" w:hint="cs"/>
          <w:sz w:val="32"/>
          <w:szCs w:val="32"/>
          <w:cs/>
        </w:rPr>
        <w:tab/>
        <w:t>(                                                 )</w:t>
      </w:r>
    </w:p>
    <w:p w14:paraId="72FA9F98" w14:textId="77777777" w:rsidR="00A2427A" w:rsidRPr="00CD7967" w:rsidRDefault="00A2427A" w:rsidP="00781FA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7967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อาจารย์ผู้รับผิดชอบหลักสูตร</w:t>
      </w:r>
    </w:p>
    <w:p w14:paraId="13C9913E" w14:textId="77777777" w:rsidR="00A2427A" w:rsidRPr="00CD7967" w:rsidRDefault="00A2427A" w:rsidP="00781F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D7967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</w:t>
      </w:r>
      <w:r w:rsidRPr="00CD7967">
        <w:rPr>
          <w:rFonts w:ascii="TH SarabunPSK" w:hAnsi="TH SarabunPSK" w:cs="TH SarabunPSK" w:hint="cs"/>
          <w:sz w:val="32"/>
          <w:szCs w:val="32"/>
          <w:cs/>
        </w:rPr>
        <w:tab/>
      </w:r>
      <w:r w:rsidRPr="00CD7967">
        <w:rPr>
          <w:rFonts w:ascii="TH SarabunPSK" w:hAnsi="TH SarabunPSK" w:cs="TH SarabunPSK" w:hint="cs"/>
          <w:sz w:val="32"/>
          <w:szCs w:val="32"/>
          <w:cs/>
        </w:rPr>
        <w:tab/>
        <w:t>วันที่รายงาน</w:t>
      </w:r>
    </w:p>
    <w:p w14:paraId="36D5B74A" w14:textId="77777777" w:rsidR="008C6E96" w:rsidRPr="00E51B8C" w:rsidRDefault="00A2427A" w:rsidP="00781FAE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CD7967">
        <w:rPr>
          <w:rFonts w:ascii="TH SarabunPSK" w:hAnsi="TH SarabunPSK" w:cs="TH SarabunPSK" w:hint="cs"/>
          <w:sz w:val="32"/>
          <w:szCs w:val="32"/>
          <w:cs/>
        </w:rPr>
        <w:tab/>
        <w:t>(                                                 )</w:t>
      </w:r>
    </w:p>
    <w:sectPr w:rsidR="008C6E96" w:rsidRPr="00E51B8C" w:rsidSect="004F5189">
      <w:headerReference w:type="default" r:id="rId9"/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375F8" w14:textId="77777777" w:rsidR="002724EB" w:rsidRDefault="002724EB" w:rsidP="0051561E">
      <w:pPr>
        <w:spacing w:after="0" w:line="240" w:lineRule="auto"/>
      </w:pPr>
      <w:r>
        <w:separator/>
      </w:r>
    </w:p>
  </w:endnote>
  <w:endnote w:type="continuationSeparator" w:id="0">
    <w:p w14:paraId="08090974" w14:textId="77777777" w:rsidR="002724EB" w:rsidRDefault="002724EB" w:rsidP="00515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163A5" w14:textId="77777777" w:rsidR="002724EB" w:rsidRDefault="002724EB" w:rsidP="0051561E">
      <w:pPr>
        <w:spacing w:after="0" w:line="240" w:lineRule="auto"/>
      </w:pPr>
      <w:r>
        <w:separator/>
      </w:r>
    </w:p>
  </w:footnote>
  <w:footnote w:type="continuationSeparator" w:id="0">
    <w:p w14:paraId="321D3AF6" w14:textId="77777777" w:rsidR="002724EB" w:rsidRDefault="002724EB" w:rsidP="00515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5353978"/>
      <w:docPartObj>
        <w:docPartGallery w:val="Page Numbers (Top of Page)"/>
        <w:docPartUnique/>
      </w:docPartObj>
    </w:sdtPr>
    <w:sdtEndPr>
      <w:rPr>
        <w:noProof/>
        <w:sz w:val="28"/>
      </w:rPr>
    </w:sdtEndPr>
    <w:sdtContent>
      <w:p w14:paraId="46E1E28D" w14:textId="77777777" w:rsidR="0051561E" w:rsidRPr="00E51B8C" w:rsidRDefault="0051561E" w:rsidP="00E51B8C">
        <w:pPr>
          <w:pStyle w:val="Header"/>
          <w:jc w:val="center"/>
          <w:rPr>
            <w:sz w:val="28"/>
          </w:rPr>
        </w:pPr>
        <w:r w:rsidRPr="00E51B8C">
          <w:rPr>
            <w:rFonts w:ascii="TH SarabunPSK" w:hAnsi="TH SarabunPSK" w:cs="TH SarabunPSK"/>
            <w:sz w:val="28"/>
          </w:rPr>
          <w:fldChar w:fldCharType="begin"/>
        </w:r>
        <w:r w:rsidRPr="00E51B8C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E51B8C">
          <w:rPr>
            <w:rFonts w:ascii="TH SarabunPSK" w:hAnsi="TH SarabunPSK" w:cs="TH SarabunPSK"/>
            <w:sz w:val="28"/>
          </w:rPr>
          <w:fldChar w:fldCharType="separate"/>
        </w:r>
        <w:r w:rsidRPr="00E51B8C">
          <w:rPr>
            <w:rFonts w:ascii="TH SarabunPSK" w:hAnsi="TH SarabunPSK" w:cs="TH SarabunPSK"/>
            <w:noProof/>
            <w:sz w:val="28"/>
          </w:rPr>
          <w:t>2</w:t>
        </w:r>
        <w:r w:rsidRPr="00E51B8C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CEC"/>
    <w:multiLevelType w:val="hybridMultilevel"/>
    <w:tmpl w:val="13969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02068"/>
    <w:multiLevelType w:val="hybridMultilevel"/>
    <w:tmpl w:val="9BCEC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C5151"/>
    <w:multiLevelType w:val="singleLevel"/>
    <w:tmpl w:val="95845C94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ascii="TH SarabunPSK" w:eastAsiaTheme="minorHAnsi" w:hAnsi="TH SarabunPSK" w:cs="TH SarabunPSK"/>
      </w:rPr>
    </w:lvl>
  </w:abstractNum>
  <w:abstractNum w:abstractNumId="3" w15:restartNumberingAfterBreak="0">
    <w:nsid w:val="117C7A51"/>
    <w:multiLevelType w:val="hybridMultilevel"/>
    <w:tmpl w:val="76728730"/>
    <w:lvl w:ilvl="0" w:tplc="FFFFFFFF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E6006"/>
    <w:multiLevelType w:val="hybridMultilevel"/>
    <w:tmpl w:val="76728730"/>
    <w:lvl w:ilvl="0" w:tplc="185A8922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04FB0"/>
    <w:multiLevelType w:val="hybridMultilevel"/>
    <w:tmpl w:val="4D2CEFCE"/>
    <w:lvl w:ilvl="0" w:tplc="1D825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102A3"/>
    <w:multiLevelType w:val="hybridMultilevel"/>
    <w:tmpl w:val="F6549000"/>
    <w:lvl w:ilvl="0" w:tplc="DB2A8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5A0272"/>
    <w:multiLevelType w:val="hybridMultilevel"/>
    <w:tmpl w:val="8AE05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404C2"/>
    <w:multiLevelType w:val="multilevel"/>
    <w:tmpl w:val="563008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  <w:sz w:val="3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FF0000"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  <w:sz w:val="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  <w:sz w:val="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  <w:sz w:val="3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  <w:sz w:val="3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FF0000"/>
        <w:sz w:val="3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  <w:sz w:val="3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FF0000"/>
        <w:sz w:val="32"/>
      </w:rPr>
    </w:lvl>
  </w:abstractNum>
  <w:abstractNum w:abstractNumId="9" w15:restartNumberingAfterBreak="0">
    <w:nsid w:val="5F546C78"/>
    <w:multiLevelType w:val="hybridMultilevel"/>
    <w:tmpl w:val="5C824A12"/>
    <w:lvl w:ilvl="0" w:tplc="E460CC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244D2"/>
    <w:multiLevelType w:val="hybridMultilevel"/>
    <w:tmpl w:val="A6A82F7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64E5C"/>
    <w:multiLevelType w:val="hybridMultilevel"/>
    <w:tmpl w:val="90F4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F0BC2"/>
    <w:multiLevelType w:val="multilevel"/>
    <w:tmpl w:val="92844B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800"/>
      </w:pPr>
      <w:rPr>
        <w:rFonts w:hint="default"/>
      </w:rPr>
    </w:lvl>
  </w:abstractNum>
  <w:abstractNum w:abstractNumId="13" w15:restartNumberingAfterBreak="0">
    <w:nsid w:val="7024619A"/>
    <w:multiLevelType w:val="hybridMultilevel"/>
    <w:tmpl w:val="CE007BE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188707">
    <w:abstractNumId w:val="11"/>
  </w:num>
  <w:num w:numId="2" w16cid:durableId="688414308">
    <w:abstractNumId w:val="4"/>
  </w:num>
  <w:num w:numId="3" w16cid:durableId="477116890">
    <w:abstractNumId w:val="5"/>
  </w:num>
  <w:num w:numId="4" w16cid:durableId="969164902">
    <w:abstractNumId w:val="1"/>
  </w:num>
  <w:num w:numId="5" w16cid:durableId="1956715013">
    <w:abstractNumId w:val="6"/>
  </w:num>
  <w:num w:numId="6" w16cid:durableId="1666012588">
    <w:abstractNumId w:val="2"/>
  </w:num>
  <w:num w:numId="7" w16cid:durableId="580526438">
    <w:abstractNumId w:val="13"/>
  </w:num>
  <w:num w:numId="8" w16cid:durableId="1768770141">
    <w:abstractNumId w:val="10"/>
  </w:num>
  <w:num w:numId="9" w16cid:durableId="633028589">
    <w:abstractNumId w:val="0"/>
  </w:num>
  <w:num w:numId="10" w16cid:durableId="46346347">
    <w:abstractNumId w:val="9"/>
  </w:num>
  <w:num w:numId="11" w16cid:durableId="2063600526">
    <w:abstractNumId w:val="7"/>
  </w:num>
  <w:num w:numId="12" w16cid:durableId="1186990465">
    <w:abstractNumId w:val="3"/>
  </w:num>
  <w:num w:numId="13" w16cid:durableId="190992135">
    <w:abstractNumId w:val="8"/>
  </w:num>
  <w:num w:numId="14" w16cid:durableId="1677151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CCA"/>
    <w:rsid w:val="000149AC"/>
    <w:rsid w:val="0002774F"/>
    <w:rsid w:val="000575E6"/>
    <w:rsid w:val="000713AC"/>
    <w:rsid w:val="0008067F"/>
    <w:rsid w:val="000C51F9"/>
    <w:rsid w:val="001013E4"/>
    <w:rsid w:val="00140108"/>
    <w:rsid w:val="001608BB"/>
    <w:rsid w:val="00160FAB"/>
    <w:rsid w:val="00172033"/>
    <w:rsid w:val="00182B1C"/>
    <w:rsid w:val="001C7A92"/>
    <w:rsid w:val="001D32C1"/>
    <w:rsid w:val="001E10FD"/>
    <w:rsid w:val="00230C1C"/>
    <w:rsid w:val="00255F6D"/>
    <w:rsid w:val="0027121A"/>
    <w:rsid w:val="002724EB"/>
    <w:rsid w:val="00276F1E"/>
    <w:rsid w:val="00285C6C"/>
    <w:rsid w:val="002870B2"/>
    <w:rsid w:val="002A528A"/>
    <w:rsid w:val="002B5AF9"/>
    <w:rsid w:val="00344E4B"/>
    <w:rsid w:val="00363062"/>
    <w:rsid w:val="003C3C4E"/>
    <w:rsid w:val="00412514"/>
    <w:rsid w:val="004276FF"/>
    <w:rsid w:val="00460CA2"/>
    <w:rsid w:val="004A214C"/>
    <w:rsid w:val="004B4F38"/>
    <w:rsid w:val="004F5189"/>
    <w:rsid w:val="0051561E"/>
    <w:rsid w:val="00531BED"/>
    <w:rsid w:val="00561CA8"/>
    <w:rsid w:val="005D5E89"/>
    <w:rsid w:val="00652D79"/>
    <w:rsid w:val="006A352B"/>
    <w:rsid w:val="006C6A46"/>
    <w:rsid w:val="006D625E"/>
    <w:rsid w:val="006E1248"/>
    <w:rsid w:val="006E4160"/>
    <w:rsid w:val="00713DF8"/>
    <w:rsid w:val="00721EA5"/>
    <w:rsid w:val="00761B2B"/>
    <w:rsid w:val="00781FAE"/>
    <w:rsid w:val="007D3E3C"/>
    <w:rsid w:val="007E7625"/>
    <w:rsid w:val="00805800"/>
    <w:rsid w:val="008C6E96"/>
    <w:rsid w:val="00906FBC"/>
    <w:rsid w:val="0091656B"/>
    <w:rsid w:val="00984AC0"/>
    <w:rsid w:val="009D5CCA"/>
    <w:rsid w:val="00A06196"/>
    <w:rsid w:val="00A2427A"/>
    <w:rsid w:val="00A7199A"/>
    <w:rsid w:val="00AD42BC"/>
    <w:rsid w:val="00B21FF5"/>
    <w:rsid w:val="00B34393"/>
    <w:rsid w:val="00B46CBD"/>
    <w:rsid w:val="00B53350"/>
    <w:rsid w:val="00B55654"/>
    <w:rsid w:val="00B64B0C"/>
    <w:rsid w:val="00B87086"/>
    <w:rsid w:val="00BA5733"/>
    <w:rsid w:val="00BE781B"/>
    <w:rsid w:val="00C363EF"/>
    <w:rsid w:val="00C716BD"/>
    <w:rsid w:val="00CA12ED"/>
    <w:rsid w:val="00CC5C98"/>
    <w:rsid w:val="00CE6DDC"/>
    <w:rsid w:val="00D954D4"/>
    <w:rsid w:val="00DF737D"/>
    <w:rsid w:val="00E3158B"/>
    <w:rsid w:val="00E51B8C"/>
    <w:rsid w:val="00E54A40"/>
    <w:rsid w:val="00E73AC5"/>
    <w:rsid w:val="00E901D7"/>
    <w:rsid w:val="00ED27FA"/>
    <w:rsid w:val="00ED6572"/>
    <w:rsid w:val="00F00E09"/>
    <w:rsid w:val="00F10527"/>
    <w:rsid w:val="00F143FA"/>
    <w:rsid w:val="00F156A8"/>
    <w:rsid w:val="00F93D36"/>
    <w:rsid w:val="00FD48A9"/>
    <w:rsid w:val="00FD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9310F"/>
  <w15:chartTrackingRefBased/>
  <w15:docId w15:val="{B66904FD-A976-4E56-887D-51FB6E1B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E96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C6E96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15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61E"/>
  </w:style>
  <w:style w:type="paragraph" w:styleId="Footer">
    <w:name w:val="footer"/>
    <w:basedOn w:val="Normal"/>
    <w:link w:val="FooterChar"/>
    <w:uiPriority w:val="99"/>
    <w:unhideWhenUsed/>
    <w:rsid w:val="00515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61E"/>
  </w:style>
  <w:style w:type="paragraph" w:styleId="ListParagraph">
    <w:name w:val="List Paragraph"/>
    <w:basedOn w:val="Normal"/>
    <w:uiPriority w:val="34"/>
    <w:qFormat/>
    <w:rsid w:val="005D5E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E4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DefaultParagraphFont"/>
    <w:rsid w:val="00ED6572"/>
  </w:style>
  <w:style w:type="character" w:styleId="PlaceholderText">
    <w:name w:val="Placeholder Text"/>
    <w:basedOn w:val="DefaultParagraphFont"/>
    <w:uiPriority w:val="99"/>
    <w:semiHidden/>
    <w:rsid w:val="00C363EF"/>
    <w:rPr>
      <w:color w:val="808080"/>
    </w:rPr>
  </w:style>
  <w:style w:type="paragraph" w:customStyle="1" w:styleId="Default">
    <w:name w:val="Default"/>
    <w:rsid w:val="00BA5733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5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3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8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1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85;&#3634;&#3619;&#3648;&#3619;&#3637;&#3618;&#3609;&#3585;&#3634;&#3619;&#3626;&#3629;&#3609;\&#3617;&#3588;&#3629;%206%20&#3617;&#3627;&#3634;&#3621;&#3633;&#361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D1653-F434-45CF-9AD2-2D526C4CF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มคอ 6 มหาลัย</Template>
  <TotalTime>0</TotalTime>
  <Pages>6</Pages>
  <Words>1044</Words>
  <Characters>5954</Characters>
  <Application>Microsoft Office Word</Application>
  <DocSecurity>0</DocSecurity>
  <Lines>49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จีรภา กาญจนโกเมศ</cp:lastModifiedBy>
  <cp:revision>2</cp:revision>
  <cp:lastPrinted>2023-11-09T06:18:00Z</cp:lastPrinted>
  <dcterms:created xsi:type="dcterms:W3CDTF">2026-04-17T04:56:00Z</dcterms:created>
  <dcterms:modified xsi:type="dcterms:W3CDTF">2026-04-17T04:56:00Z</dcterms:modified>
</cp:coreProperties>
</file>